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DB50" w14:textId="77777777" w:rsidR="0052063C" w:rsidRDefault="0052063C" w:rsidP="0052063C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6A0B1908" w14:textId="77777777" w:rsidR="00F9198A" w:rsidRDefault="00F9198A" w:rsidP="0052063C">
      <w:pPr>
        <w:jc w:val="center"/>
        <w:rPr>
          <w:rFonts w:ascii="Garamond" w:hAnsi="Garamond" w:cstheme="minorHAnsi"/>
          <w:b/>
          <w:sz w:val="22"/>
          <w:szCs w:val="22"/>
        </w:rPr>
      </w:pPr>
    </w:p>
    <w:p w14:paraId="720C64E0" w14:textId="77777777" w:rsidR="00F9198A" w:rsidRPr="00005433" w:rsidRDefault="00F9198A" w:rsidP="00F9198A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b/>
          <w:bCs/>
          <w:sz w:val="22"/>
          <w:szCs w:val="22"/>
          <w:lang w:eastAsia="cs-CZ"/>
        </w:rPr>
        <w:t>Zmluvná strana (ďalej len ako „Predávajúci“):</w:t>
      </w:r>
    </w:p>
    <w:p w14:paraId="6086D89D" w14:textId="77777777" w:rsidR="00F9198A" w:rsidRPr="00005433" w:rsidRDefault="00F9198A" w:rsidP="00F9198A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</w:p>
    <w:p w14:paraId="3030E6F6" w14:textId="77777777" w:rsidR="00F9198A" w:rsidRPr="00005433" w:rsidRDefault="00F9198A" w:rsidP="00F9198A">
      <w:pPr>
        <w:tabs>
          <w:tab w:val="left" w:pos="2268"/>
        </w:tabs>
        <w:rPr>
          <w:rFonts w:ascii="Garamond" w:eastAsia="Garamond" w:hAnsi="Garamond" w:cs="Garamond"/>
          <w:sz w:val="22"/>
          <w:szCs w:val="22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Názov/Obchodné meno: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5F1942BB" w14:textId="77777777" w:rsidR="00F9198A" w:rsidRPr="00005433" w:rsidRDefault="00F9198A" w:rsidP="00F9198A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Sídlo/Adresa: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6721F831" w14:textId="77777777" w:rsidR="00F9198A" w:rsidRPr="00005433" w:rsidRDefault="00F9198A" w:rsidP="00F9198A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Štatutárny orgán: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1D3B5E19" w14:textId="77777777" w:rsidR="00F9198A" w:rsidRPr="00005433" w:rsidRDefault="00F9198A" w:rsidP="00F9198A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IČO: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0995A6F3" w14:textId="77777777" w:rsidR="00F9198A" w:rsidRPr="00005433" w:rsidRDefault="00F9198A" w:rsidP="00F9198A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DIČ: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7210331B" w14:textId="77777777" w:rsidR="0052063C" w:rsidRPr="00CB6609" w:rsidRDefault="0052063C" w:rsidP="0052063C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7775A70D" w14:textId="75946DA7" w:rsidR="00B16BD0" w:rsidRDefault="00982BFD" w:rsidP="0052063C">
      <w:pPr>
        <w:jc w:val="both"/>
        <w:rPr>
          <w:rFonts w:ascii="Garamond" w:hAnsi="Garamond" w:cs="Arial"/>
          <w:noProof/>
          <w:sz w:val="22"/>
          <w:szCs w:val="22"/>
        </w:rPr>
      </w:pPr>
      <w:r w:rsidRPr="0052147B">
        <w:rPr>
          <w:rFonts w:ascii="Garamond" w:eastAsia="Garamond" w:hAnsi="Garamond" w:cs="Garamond"/>
          <w:sz w:val="22"/>
          <w:szCs w:val="22"/>
        </w:rPr>
        <w:t>Čestne vyhlasujem, že v spoločnosti, ktorú zastupujem a</w:t>
      </w:r>
      <w:r w:rsidRPr="0052147B">
        <w:rPr>
          <w:rFonts w:ascii="Times New Roman" w:eastAsia="Garamond" w:hAnsi="Times New Roman" w:cs="Times New Roman"/>
          <w:sz w:val="22"/>
          <w:szCs w:val="22"/>
        </w:rPr>
        <w:t> </w:t>
      </w:r>
      <w:r w:rsidRPr="0052147B">
        <w:rPr>
          <w:rFonts w:ascii="Garamond" w:eastAsia="Garamond" w:hAnsi="Garamond" w:cs="Garamond"/>
          <w:sz w:val="22"/>
          <w:szCs w:val="22"/>
        </w:rPr>
        <w:t>ktorá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52147B">
        <w:rPr>
          <w:rFonts w:ascii="Garamond" w:eastAsia="Garamond" w:hAnsi="Garamond" w:cs="Garamond"/>
          <w:sz w:val="22"/>
          <w:szCs w:val="22"/>
        </w:rPr>
        <w:t>uzatvára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bCs/>
          <w:sz w:val="22"/>
          <w:szCs w:val="22"/>
        </w:rPr>
        <w:t>Kúpnu</w:t>
      </w:r>
      <w:r w:rsidRPr="0052147B">
        <w:rPr>
          <w:rFonts w:ascii="Garamond" w:eastAsia="Garamond" w:hAnsi="Garamond" w:cs="Garamond"/>
          <w:b/>
          <w:bCs/>
          <w:sz w:val="22"/>
          <w:szCs w:val="22"/>
        </w:rPr>
        <w:t xml:space="preserve"> zmluvu </w:t>
      </w:r>
      <w:r w:rsidR="00CD65FE">
        <w:rPr>
          <w:rFonts w:ascii="Garamond" w:eastAsia="Garamond" w:hAnsi="Garamond" w:cs="Garamond"/>
          <w:b/>
          <w:bCs/>
          <w:sz w:val="22"/>
          <w:szCs w:val="22"/>
        </w:rPr>
        <w:t xml:space="preserve">pre </w:t>
      </w:r>
      <w:r w:rsidR="004F2CB9">
        <w:rPr>
          <w:rFonts w:ascii="Garamond" w:eastAsia="Garamond" w:hAnsi="Garamond" w:cs="Garamond"/>
          <w:b/>
          <w:bCs/>
          <w:sz w:val="22"/>
          <w:szCs w:val="22"/>
        </w:rPr>
        <w:t xml:space="preserve">časť predmetu zákazky </w:t>
      </w:r>
      <w:r w:rsidRPr="004F2CB9">
        <w:rPr>
          <w:rFonts w:ascii="Garamond" w:eastAsia="Garamond" w:hAnsi="Garamond" w:cs="Garamond"/>
          <w:b/>
          <w:bCs/>
          <w:sz w:val="22"/>
          <w:szCs w:val="22"/>
          <w:highlight w:val="yellow"/>
        </w:rPr>
        <w:t>č. </w:t>
      </w:r>
      <w:r w:rsidR="00505627" w:rsidRPr="004F2CB9">
        <w:rPr>
          <w:rFonts w:ascii="Garamond" w:eastAsia="Garamond" w:hAnsi="Garamond" w:cs="Garamond"/>
          <w:b/>
          <w:bCs/>
          <w:sz w:val="22"/>
          <w:szCs w:val="22"/>
          <w:highlight w:val="yellow"/>
        </w:rPr>
        <w:t>...........</w:t>
      </w:r>
      <w:r w:rsidRPr="004F2CB9">
        <w:rPr>
          <w:rFonts w:ascii="Garamond" w:eastAsia="Garamond" w:hAnsi="Garamond" w:cs="Garamond"/>
          <w:b/>
          <w:bCs/>
          <w:sz w:val="22"/>
          <w:szCs w:val="22"/>
          <w:highlight w:val="yellow"/>
        </w:rPr>
        <w:t>,</w:t>
      </w:r>
      <w:r w:rsidRPr="0052147B">
        <w:rPr>
          <w:rFonts w:ascii="Garamond" w:eastAsia="Garamond" w:hAnsi="Garamond" w:cs="Garamond"/>
          <w:b/>
          <w:bCs/>
          <w:sz w:val="22"/>
          <w:szCs w:val="22"/>
        </w:rPr>
        <w:t> </w:t>
      </w:r>
      <w:r w:rsidR="00E54804" w:rsidRPr="00D95A9F">
        <w:rPr>
          <w:rFonts w:ascii="Garamond" w:hAnsi="Garamond" w:cs="Arial"/>
          <w:noProof/>
          <w:sz w:val="22"/>
          <w:szCs w:val="22"/>
        </w:rPr>
        <w:t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</w:t>
      </w:r>
      <w:r w:rsidR="00E54804">
        <w:rPr>
          <w:rFonts w:ascii="Garamond" w:hAnsi="Garamond" w:cs="Arial"/>
          <w:noProof/>
          <w:sz w:val="22"/>
          <w:szCs w:val="22"/>
        </w:rPr>
        <w:t>.</w:t>
      </w:r>
    </w:p>
    <w:p w14:paraId="41091FA0" w14:textId="77777777" w:rsidR="00E54804" w:rsidRPr="00CB6609" w:rsidRDefault="00E54804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05DC3481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D6E5BE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38A2A9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C4F1F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82FF33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7850E0A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678462F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F296DE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3697E1F" w14:textId="77777777" w:rsidR="0052063C" w:rsidRPr="00CB6609" w:rsidRDefault="0052063C" w:rsidP="0052063C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118513D" w14:textId="4B4AC3BA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CF1732A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55DC029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45BA607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AFD5892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3BC6F5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4C90D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85CD71A" w14:textId="51249C86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 w:rsidR="00893291">
        <w:rPr>
          <w:rFonts w:ascii="Garamond" w:hAnsi="Garamond" w:cstheme="minorHAnsi"/>
          <w:sz w:val="22"/>
          <w:szCs w:val="22"/>
        </w:rPr>
        <w:tab/>
      </w:r>
      <w:r w:rsidR="00893291"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B4E23A" w14:textId="77777777" w:rsidR="0052063C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5257A67B" w14:textId="79D737AD" w:rsidR="0052063C" w:rsidRPr="00CB6609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30BCAA0" w14:textId="77777777" w:rsidR="00AA5826" w:rsidRPr="0052063C" w:rsidRDefault="00AA5826" w:rsidP="0052063C"/>
    <w:sectPr w:rsidR="00AA5826" w:rsidRPr="0052063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F79D" w14:textId="77777777" w:rsidR="00516BBE" w:rsidRDefault="00516BBE" w:rsidP="00014285">
      <w:r>
        <w:separator/>
      </w:r>
    </w:p>
  </w:endnote>
  <w:endnote w:type="continuationSeparator" w:id="0">
    <w:p w14:paraId="2939DAEA" w14:textId="77777777" w:rsidR="00516BBE" w:rsidRDefault="00516BBE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7DFBF78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1DC13AAF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0584" w14:textId="77777777" w:rsidR="00516BBE" w:rsidRDefault="00516BBE" w:rsidP="00014285">
      <w:r>
        <w:separator/>
      </w:r>
    </w:p>
  </w:footnote>
  <w:footnote w:type="continuationSeparator" w:id="0">
    <w:p w14:paraId="30BEB7F9" w14:textId="77777777" w:rsidR="00516BBE" w:rsidRDefault="00516BBE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44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873D9" wp14:editId="1D014764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C"/>
    <w:rsid w:val="00014285"/>
    <w:rsid w:val="000413F6"/>
    <w:rsid w:val="00090693"/>
    <w:rsid w:val="000D31C4"/>
    <w:rsid w:val="00142A6B"/>
    <w:rsid w:val="001A5610"/>
    <w:rsid w:val="001C42C4"/>
    <w:rsid w:val="002D60CE"/>
    <w:rsid w:val="00321472"/>
    <w:rsid w:val="00326571"/>
    <w:rsid w:val="003B14F7"/>
    <w:rsid w:val="0048762A"/>
    <w:rsid w:val="004F2CB9"/>
    <w:rsid w:val="00505627"/>
    <w:rsid w:val="00516BBE"/>
    <w:rsid w:val="0052063C"/>
    <w:rsid w:val="00753FC9"/>
    <w:rsid w:val="007D329E"/>
    <w:rsid w:val="00804311"/>
    <w:rsid w:val="00893291"/>
    <w:rsid w:val="008D51D7"/>
    <w:rsid w:val="00950626"/>
    <w:rsid w:val="00982BFD"/>
    <w:rsid w:val="009A47B5"/>
    <w:rsid w:val="009C2262"/>
    <w:rsid w:val="009F19D1"/>
    <w:rsid w:val="00A13A0B"/>
    <w:rsid w:val="00A5077F"/>
    <w:rsid w:val="00AA5826"/>
    <w:rsid w:val="00B16BD0"/>
    <w:rsid w:val="00B400EB"/>
    <w:rsid w:val="00BA60A8"/>
    <w:rsid w:val="00BC15E7"/>
    <w:rsid w:val="00BC599E"/>
    <w:rsid w:val="00C0148B"/>
    <w:rsid w:val="00C1092A"/>
    <w:rsid w:val="00CD65FE"/>
    <w:rsid w:val="00D411CD"/>
    <w:rsid w:val="00DA60AD"/>
    <w:rsid w:val="00E44644"/>
    <w:rsid w:val="00E54804"/>
    <w:rsid w:val="00E568C8"/>
    <w:rsid w:val="00EA1079"/>
    <w:rsid w:val="00EE19AE"/>
    <w:rsid w:val="00F16B35"/>
    <w:rsid w:val="00F33575"/>
    <w:rsid w:val="00F36379"/>
    <w:rsid w:val="00F9198A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1F97"/>
  <w15:chartTrackingRefBased/>
  <w15:docId w15:val="{672A1184-4E87-4D86-8B0B-1621883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6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12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12</cp:revision>
  <dcterms:created xsi:type="dcterms:W3CDTF">2025-12-09T22:01:00Z</dcterms:created>
  <dcterms:modified xsi:type="dcterms:W3CDTF">2026-04-30T07:08:00Z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