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FD7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1DEF63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198D38F" w14:textId="7F7F8FAA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47734">
        <w:rPr>
          <w:rFonts w:ascii="Cambria" w:hAnsi="Cambria" w:cs="Cambria"/>
          <w:b/>
          <w:bCs/>
          <w:color w:val="000000"/>
          <w:lang w:eastAsia="pl-PL"/>
        </w:rPr>
        <w:t>4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5EF8C92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94A8DF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C3591D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E283B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8917D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308E1A2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68E23A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5F9D3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7C223AF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83DEEA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AF84D90" w14:textId="04BE4950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7503B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7503B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9B4AC4">
        <w:rPr>
          <w:rFonts w:ascii="Cambria" w:hAnsi="Cambria" w:cs="Cambria"/>
          <w:b/>
          <w:bCs/>
          <w:i/>
          <w:iCs/>
          <w:color w:val="000000"/>
          <w:lang w:eastAsia="pl-PL"/>
        </w:rPr>
        <w:t>Wykonywanie usługi dotyczącej wycinki i pielęgnacji drzew niebezpiecznych na terenie Nadleśnictwa Milicz w roku 2026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233B23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- część nr……</w:t>
      </w:r>
    </w:p>
    <w:p w14:paraId="72C4543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DED5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FB3AF3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1B5654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1A7F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F4B2E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67F0B8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2EAE15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17D3742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261C33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2F13B0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1B7145F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96F6B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182C0D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2CB81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9F4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0AE599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4BB05DC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4809BC2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8834A5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1FC75A8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DE890A2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E017B68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9E8157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F22B" w14:textId="77777777" w:rsidR="00E429FA" w:rsidRDefault="00E429FA">
      <w:pPr>
        <w:spacing w:after="0" w:line="240" w:lineRule="auto"/>
      </w:pPr>
      <w:r>
        <w:separator/>
      </w:r>
    </w:p>
  </w:endnote>
  <w:endnote w:type="continuationSeparator" w:id="0">
    <w:p w14:paraId="173DA37B" w14:textId="77777777" w:rsidR="00E429FA" w:rsidRDefault="00E4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B2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</w:p>
  <w:p w14:paraId="54A94E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5BEE" w14:textId="77777777" w:rsidR="00E429FA" w:rsidRDefault="00E429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CA611B" w14:textId="77777777" w:rsidR="00E429FA" w:rsidRDefault="00E4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5AE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233B23"/>
    <w:rsid w:val="00247734"/>
    <w:rsid w:val="00355B89"/>
    <w:rsid w:val="0037564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3079D"/>
    <w:rsid w:val="007503BF"/>
    <w:rsid w:val="007531D3"/>
    <w:rsid w:val="00811A50"/>
    <w:rsid w:val="008315CE"/>
    <w:rsid w:val="009512A2"/>
    <w:rsid w:val="00971C8B"/>
    <w:rsid w:val="009823E1"/>
    <w:rsid w:val="009946D2"/>
    <w:rsid w:val="009A4619"/>
    <w:rsid w:val="009B4AC4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CF6AA8"/>
    <w:rsid w:val="00D260D7"/>
    <w:rsid w:val="00D80ED5"/>
    <w:rsid w:val="00DA7C1E"/>
    <w:rsid w:val="00DB1678"/>
    <w:rsid w:val="00DC19E0"/>
    <w:rsid w:val="00DF1ADD"/>
    <w:rsid w:val="00E30416"/>
    <w:rsid w:val="00E376AA"/>
    <w:rsid w:val="00E429FA"/>
    <w:rsid w:val="00EE48F3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12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E806-5C03-4F85-A11A-0067B5B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183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</cp:lastModifiedBy>
  <cp:revision>26</cp:revision>
  <cp:lastPrinted>2021-08-03T09:00:00Z</cp:lastPrinted>
  <dcterms:created xsi:type="dcterms:W3CDTF">2021-05-11T20:52:00Z</dcterms:created>
  <dcterms:modified xsi:type="dcterms:W3CDTF">2026-05-21T11:14:00Z</dcterms:modified>
</cp:coreProperties>
</file>