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Y="18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00"/>
      </w:tblGrid>
      <w:tr w:rsidR="00EC235A" w:rsidRPr="00136C43" w14:paraId="09BB892D" w14:textId="77777777" w:rsidTr="00136C43">
        <w:tc>
          <w:tcPr>
            <w:tcW w:w="3828" w:type="dxa"/>
          </w:tcPr>
          <w:p w14:paraId="7E9371A2" w14:textId="3DFDE3BC" w:rsidR="00EC235A" w:rsidRPr="00136C43" w:rsidRDefault="004E3276" w:rsidP="00136C43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Nominovaný na pozíciu:</w:t>
            </w:r>
          </w:p>
        </w:tc>
        <w:tc>
          <w:tcPr>
            <w:tcW w:w="5800" w:type="dxa"/>
          </w:tcPr>
          <w:p w14:paraId="797B4964" w14:textId="75D34B7D" w:rsidR="00EC235A" w:rsidRPr="00136C43" w:rsidRDefault="25FB2E2B" w:rsidP="00136C43">
            <w:pPr>
              <w:ind w:left="360"/>
              <w:rPr>
                <w:rFonts w:ascii="Arial" w:hAnsi="Arial" w:cs="Arial"/>
                <w:sz w:val="20"/>
              </w:rPr>
            </w:pPr>
            <w:r w:rsidRPr="00136C43">
              <w:rPr>
                <w:rFonts w:ascii="Arial" w:hAnsi="Arial" w:cs="Arial"/>
                <w:i/>
                <w:iCs/>
                <w:sz w:val="20"/>
              </w:rPr>
              <w:t xml:space="preserve">Vyplniť názov pozície </w:t>
            </w:r>
            <w:r w:rsidR="004E3276" w:rsidRPr="00136C43">
              <w:rPr>
                <w:rFonts w:ascii="Arial" w:hAnsi="Arial" w:cs="Arial"/>
                <w:i/>
                <w:iCs/>
                <w:sz w:val="20"/>
              </w:rPr>
              <w:t>podľa podmienok účasti</w:t>
            </w:r>
          </w:p>
        </w:tc>
      </w:tr>
      <w:tr w:rsidR="00EC235A" w:rsidRPr="00136C43" w14:paraId="65CF61D4" w14:textId="77777777" w:rsidTr="00136C43">
        <w:tc>
          <w:tcPr>
            <w:tcW w:w="3828" w:type="dxa"/>
          </w:tcPr>
          <w:p w14:paraId="7A8A42F5" w14:textId="3FC716DA" w:rsidR="00EC235A" w:rsidRPr="00136C43" w:rsidRDefault="00EC235A" w:rsidP="00136C43">
            <w:pPr>
              <w:ind w:left="3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t>Meno a priezvisko:</w:t>
            </w:r>
          </w:p>
        </w:tc>
        <w:tc>
          <w:tcPr>
            <w:tcW w:w="5800" w:type="dxa"/>
          </w:tcPr>
          <w:p w14:paraId="2537B960" w14:textId="0AA5CDEE" w:rsidR="00EC235A" w:rsidRPr="00136C43" w:rsidRDefault="00EC235A" w:rsidP="00136C43">
            <w:pPr>
              <w:ind w:left="3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</w:tr>
      <w:tr w:rsidR="00EC235A" w:rsidRPr="00136C43" w14:paraId="76B4012F" w14:textId="77777777" w:rsidTr="00136C43">
        <w:tc>
          <w:tcPr>
            <w:tcW w:w="3828" w:type="dxa"/>
          </w:tcPr>
          <w:p w14:paraId="101A2A33" w14:textId="260AB2C7" w:rsidR="00EC235A" w:rsidRPr="00136C43" w:rsidRDefault="589390B3" w:rsidP="00136C43">
            <w:pPr>
              <w:spacing w:after="0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 xml:space="preserve">Vzťah k </w:t>
            </w:r>
            <w:r w:rsidR="722BAA5E" w:rsidRPr="00136C43">
              <w:rPr>
                <w:rFonts w:ascii="Arial" w:hAnsi="Arial" w:cs="Arial"/>
                <w:b/>
                <w:bCs/>
                <w:sz w:val="20"/>
              </w:rPr>
              <w:t>záujemc</w:t>
            </w:r>
            <w:r w:rsidR="3BEBD13E" w:rsidRPr="00136C43">
              <w:rPr>
                <w:rFonts w:ascii="Arial" w:hAnsi="Arial" w:cs="Arial"/>
                <w:b/>
                <w:bCs/>
                <w:sz w:val="20"/>
              </w:rPr>
              <w:t>ovi</w:t>
            </w:r>
            <w:r w:rsidRPr="00136C43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5FE8E691" w14:textId="5C4DC2F4" w:rsidR="00940499" w:rsidRPr="00136C43" w:rsidRDefault="00940499" w:rsidP="00136C43">
            <w:pPr>
              <w:spacing w:after="0"/>
              <w:ind w:left="360"/>
              <w:rPr>
                <w:rFonts w:ascii="Arial" w:hAnsi="Arial" w:cs="Arial"/>
                <w:sz w:val="20"/>
              </w:rPr>
            </w:pPr>
            <w:r w:rsidRPr="00136C43">
              <w:rPr>
                <w:rFonts w:ascii="Arial" w:hAnsi="Arial" w:cs="Arial"/>
                <w:sz w:val="20"/>
              </w:rPr>
              <w:t>(</w:t>
            </w:r>
            <w:r w:rsidR="0F955171" w:rsidRPr="00136C43">
              <w:rPr>
                <w:rFonts w:ascii="Arial" w:hAnsi="Arial" w:cs="Arial"/>
                <w:sz w:val="20"/>
              </w:rPr>
              <w:t xml:space="preserve">zamestnanec </w:t>
            </w:r>
            <w:r w:rsidR="00D66120">
              <w:rPr>
                <w:rFonts w:ascii="Arial" w:hAnsi="Arial" w:cs="Arial"/>
                <w:sz w:val="20"/>
              </w:rPr>
              <w:t xml:space="preserve">záujemcu / </w:t>
            </w:r>
            <w:r w:rsidR="004E3276" w:rsidRPr="00136C43">
              <w:rPr>
                <w:rFonts w:ascii="Arial" w:hAnsi="Arial" w:cs="Arial"/>
                <w:sz w:val="20"/>
              </w:rPr>
              <w:t xml:space="preserve">člena skupiny dodávateľov / </w:t>
            </w:r>
            <w:r w:rsidR="0F955171" w:rsidRPr="00136C43">
              <w:rPr>
                <w:rFonts w:ascii="Arial" w:hAnsi="Arial" w:cs="Arial"/>
                <w:sz w:val="20"/>
              </w:rPr>
              <w:t>Nominovaného technického subdodávateľa</w:t>
            </w:r>
            <w:r w:rsidRPr="00136C4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800" w:type="dxa"/>
          </w:tcPr>
          <w:p w14:paraId="04E23FBE" w14:textId="15D9C99A" w:rsidR="00EC235A" w:rsidRPr="00136C43" w:rsidRDefault="00EC235A" w:rsidP="00136C43">
            <w:pPr>
              <w:ind w:left="3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</w:tr>
      <w:tr w:rsidR="00EC235A" w:rsidRPr="00136C43" w14:paraId="24609252" w14:textId="77777777" w:rsidTr="00136C43">
        <w:tc>
          <w:tcPr>
            <w:tcW w:w="3828" w:type="dxa"/>
          </w:tcPr>
          <w:p w14:paraId="729E6BDF" w14:textId="5A3544E9" w:rsidR="00EC235A" w:rsidRPr="00136C43" w:rsidRDefault="1AF2C103" w:rsidP="00136C43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Adresa</w:t>
            </w:r>
            <w:r w:rsidR="7563FC88" w:rsidRPr="00136C43">
              <w:rPr>
                <w:rFonts w:ascii="Arial" w:hAnsi="Arial" w:cs="Arial"/>
                <w:b/>
                <w:bCs/>
                <w:sz w:val="20"/>
              </w:rPr>
              <w:t xml:space="preserve"> bydliska</w:t>
            </w:r>
            <w:r w:rsidRPr="00136C43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800" w:type="dxa"/>
          </w:tcPr>
          <w:p w14:paraId="429D3755" w14:textId="5F17DDE1" w:rsidR="00EC235A" w:rsidRPr="00136C43" w:rsidRDefault="00EC235A" w:rsidP="00136C43">
            <w:pPr>
              <w:ind w:left="3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</w:tr>
      <w:tr w:rsidR="00220CCD" w:rsidRPr="00136C43" w14:paraId="0142FA99" w14:textId="77777777" w:rsidTr="00136C43">
        <w:trPr>
          <w:trHeight w:val="497"/>
        </w:trPr>
        <w:tc>
          <w:tcPr>
            <w:tcW w:w="3828" w:type="dxa"/>
            <w:vMerge w:val="restart"/>
          </w:tcPr>
          <w:p w14:paraId="55F96856" w14:textId="27EF833E" w:rsidR="00220CCD" w:rsidRPr="00136C43" w:rsidRDefault="00220CCD" w:rsidP="00136C43">
            <w:pPr>
              <w:ind w:left="3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t>Jazykové znalosti:</w:t>
            </w:r>
          </w:p>
        </w:tc>
        <w:tc>
          <w:tcPr>
            <w:tcW w:w="5800" w:type="dxa"/>
            <w:vAlign w:val="center"/>
          </w:tcPr>
          <w:p w14:paraId="5C248D06" w14:textId="249B8717" w:rsidR="00220CCD" w:rsidRPr="00136C43" w:rsidRDefault="00220CCD" w:rsidP="00136C43">
            <w:pPr>
              <w:ind w:left="360"/>
              <w:rPr>
                <w:rFonts w:ascii="Arial" w:hAnsi="Arial" w:cs="Arial"/>
                <w:sz w:val="20"/>
              </w:rPr>
            </w:pPr>
            <w:r w:rsidRPr="00136C43">
              <w:rPr>
                <w:rFonts w:ascii="Arial" w:hAnsi="Arial" w:cs="Arial"/>
                <w:bCs/>
                <w:sz w:val="20"/>
              </w:rPr>
              <w:t>slovenský jazyk</w:t>
            </w:r>
            <w:r w:rsidR="00B55D03" w:rsidRPr="00136C43">
              <w:rPr>
                <w:rFonts w:ascii="Arial" w:hAnsi="Arial" w:cs="Arial"/>
                <w:bCs/>
                <w:sz w:val="20"/>
              </w:rPr>
              <w:tab/>
            </w:r>
            <w:r w:rsidRPr="00136C43">
              <w:rPr>
                <w:rFonts w:ascii="Arial" w:hAnsi="Arial" w:cs="Arial"/>
                <w:bCs/>
                <w:sz w:val="20"/>
              </w:rPr>
              <w:t xml:space="preserve"> Áno/Nie*</w:t>
            </w:r>
          </w:p>
        </w:tc>
      </w:tr>
      <w:tr w:rsidR="00220CCD" w:rsidRPr="00136C43" w14:paraId="2CCCDAD4" w14:textId="77777777" w:rsidTr="00136C43">
        <w:trPr>
          <w:trHeight w:val="430"/>
        </w:trPr>
        <w:tc>
          <w:tcPr>
            <w:tcW w:w="3828" w:type="dxa"/>
            <w:vMerge/>
          </w:tcPr>
          <w:p w14:paraId="2673771C" w14:textId="77777777" w:rsidR="00220CCD" w:rsidRPr="00136C43" w:rsidDel="00220CCD" w:rsidRDefault="00220CCD" w:rsidP="00136C43">
            <w:pPr>
              <w:ind w:left="3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5800" w:type="dxa"/>
            <w:vAlign w:val="center"/>
          </w:tcPr>
          <w:p w14:paraId="36AD2E10" w14:textId="23160199" w:rsidR="00220CCD" w:rsidRPr="00136C43" w:rsidDel="00220CCD" w:rsidRDefault="00220CCD" w:rsidP="00136C43">
            <w:pPr>
              <w:ind w:left="360"/>
              <w:rPr>
                <w:rFonts w:ascii="Arial" w:hAnsi="Arial" w:cs="Arial"/>
                <w:bCs/>
                <w:sz w:val="20"/>
              </w:rPr>
            </w:pPr>
            <w:r w:rsidRPr="00136C43">
              <w:rPr>
                <w:rFonts w:ascii="Arial" w:hAnsi="Arial" w:cs="Arial"/>
                <w:bCs/>
                <w:sz w:val="20"/>
              </w:rPr>
              <w:t xml:space="preserve">český jazyk </w:t>
            </w:r>
            <w:r w:rsidR="00B55D03" w:rsidRPr="00136C43">
              <w:rPr>
                <w:rFonts w:ascii="Arial" w:hAnsi="Arial" w:cs="Arial"/>
                <w:bCs/>
                <w:sz w:val="20"/>
              </w:rPr>
              <w:tab/>
            </w:r>
            <w:r w:rsidRPr="00136C43">
              <w:rPr>
                <w:rFonts w:ascii="Arial" w:hAnsi="Arial" w:cs="Arial"/>
                <w:bCs/>
                <w:sz w:val="20"/>
              </w:rPr>
              <w:t xml:space="preserve">Áno/Nie* </w:t>
            </w:r>
          </w:p>
        </w:tc>
      </w:tr>
    </w:tbl>
    <w:p w14:paraId="7574F9E1" w14:textId="77777777" w:rsidR="00EC235A" w:rsidRPr="00136C43" w:rsidRDefault="00EC235A" w:rsidP="00872694">
      <w:pPr>
        <w:rPr>
          <w:rFonts w:ascii="Arial" w:hAnsi="Arial" w:cs="Arial"/>
          <w:b/>
          <w:bCs/>
          <w:sz w:val="20"/>
          <w:szCs w:val="24"/>
        </w:rPr>
      </w:pPr>
    </w:p>
    <w:p w14:paraId="1971103F" w14:textId="6033465B" w:rsidR="008C21A9" w:rsidRPr="00136C43" w:rsidRDefault="558AD9DA" w:rsidP="00872694">
      <w:pPr>
        <w:pStyle w:val="HBTableHead"/>
        <w:numPr>
          <w:ilvl w:val="0"/>
          <w:numId w:val="0"/>
        </w:numPr>
        <w:ind w:left="360"/>
        <w:rPr>
          <w:rFonts w:ascii="Arial" w:hAnsi="Arial" w:cs="Arial"/>
        </w:rPr>
      </w:pPr>
      <w:r w:rsidRPr="00136C43">
        <w:rPr>
          <w:rFonts w:ascii="Arial" w:hAnsi="Arial" w:cs="Arial"/>
        </w:rPr>
        <w:t xml:space="preserve">Získané oprávnenia na výkon </w:t>
      </w:r>
      <w:r w:rsidR="002500E8">
        <w:rPr>
          <w:rFonts w:ascii="Arial" w:hAnsi="Arial" w:cs="Arial"/>
        </w:rPr>
        <w:t>danej pozície</w:t>
      </w:r>
      <w:r w:rsidRPr="00136C43">
        <w:rPr>
          <w:rFonts w:ascii="Arial" w:hAnsi="Arial" w:cs="Arial"/>
        </w:rPr>
        <w:t>:</w:t>
      </w:r>
      <w:r w:rsidR="3586CD5F" w:rsidRPr="00136C43">
        <w:rPr>
          <w:rFonts w:ascii="Arial" w:hAnsi="Arial" w:cs="Arial"/>
        </w:rPr>
        <w:t xml:space="preserve"> </w:t>
      </w:r>
      <w:r w:rsidR="3586CD5F" w:rsidRPr="00136C43">
        <w:rPr>
          <w:rFonts w:ascii="Arial" w:hAnsi="Arial" w:cs="Arial"/>
          <w:b w:val="0"/>
          <w:i/>
          <w:iCs/>
        </w:rPr>
        <w:t xml:space="preserve">(relevantné </w:t>
      </w:r>
      <w:r w:rsidR="002500E8">
        <w:rPr>
          <w:rFonts w:ascii="Arial" w:hAnsi="Arial" w:cs="Arial"/>
          <w:b w:val="0"/>
          <w:i/>
          <w:iCs/>
        </w:rPr>
        <w:t>platné certifikáty pre danú pozíciu</w:t>
      </w:r>
      <w:r w:rsidR="31550653" w:rsidRPr="00136C43">
        <w:rPr>
          <w:rFonts w:ascii="Arial" w:hAnsi="Arial" w:cs="Arial"/>
          <w:b w:val="0"/>
          <w:i/>
          <w:iCs/>
        </w:rPr>
        <w:t>)</w:t>
      </w:r>
      <w:r w:rsidRPr="00136C43">
        <w:rPr>
          <w:rFonts w:ascii="Arial" w:hAnsi="Arial" w:cs="Arial"/>
        </w:rPr>
        <w:t xml:space="preserve"> </w:t>
      </w:r>
      <w:r w:rsidR="00940499" w:rsidRPr="00136C43">
        <w:rPr>
          <w:rFonts w:ascii="Arial" w:hAnsi="Arial" w:cs="Arial"/>
          <w:b w:val="0"/>
        </w:rPr>
        <w:t>)</w:t>
      </w:r>
      <w:r w:rsidR="008C21A9" w:rsidRPr="00136C43">
        <w:rPr>
          <w:rFonts w:ascii="Arial" w:hAnsi="Arial" w:cs="Arial"/>
        </w:rPr>
        <w:t xml:space="preserve">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634A8" w:rsidRPr="00136C43" w14:paraId="7798C876" w14:textId="77777777" w:rsidTr="002500E8">
        <w:tc>
          <w:tcPr>
            <w:tcW w:w="2407" w:type="dxa"/>
            <w:shd w:val="clear" w:color="auto" w:fill="B4C6E7" w:themeFill="accent1" w:themeFillTint="66"/>
          </w:tcPr>
          <w:p w14:paraId="2A18DDD6" w14:textId="4BF417AB" w:rsidR="006634A8" w:rsidRPr="00136C43" w:rsidRDefault="1858C4DB" w:rsidP="00872694">
            <w:pPr>
              <w:pStyle w:val="HBTableCell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b/>
                <w:bCs/>
              </w:rPr>
            </w:pPr>
            <w:r w:rsidRPr="00136C43">
              <w:rPr>
                <w:rFonts w:ascii="Arial" w:hAnsi="Arial" w:cs="Arial"/>
                <w:b/>
                <w:bCs/>
              </w:rPr>
              <w:t>Rok</w:t>
            </w:r>
            <w:r w:rsidR="004E3276" w:rsidRPr="00136C43">
              <w:rPr>
                <w:rFonts w:ascii="Arial" w:hAnsi="Arial" w:cs="Arial"/>
                <w:b/>
                <w:bCs/>
              </w:rPr>
              <w:t xml:space="preserve">a mesiac </w:t>
            </w:r>
            <w:r w:rsidR="206122D6" w:rsidRPr="00136C43">
              <w:rPr>
                <w:rFonts w:ascii="Arial" w:hAnsi="Arial" w:cs="Arial"/>
                <w:b/>
                <w:bCs/>
              </w:rPr>
              <w:t xml:space="preserve"> získania </w:t>
            </w:r>
            <w:r w:rsidR="002500E8">
              <w:rPr>
                <w:rFonts w:ascii="Arial" w:hAnsi="Arial" w:cs="Arial"/>
                <w:b/>
                <w:bCs/>
              </w:rPr>
              <w:t>certifikátu</w:t>
            </w:r>
          </w:p>
        </w:tc>
        <w:tc>
          <w:tcPr>
            <w:tcW w:w="2407" w:type="dxa"/>
            <w:shd w:val="clear" w:color="auto" w:fill="B4C6E7" w:themeFill="accent1" w:themeFillTint="66"/>
          </w:tcPr>
          <w:p w14:paraId="17032DEA" w14:textId="53CA78DC" w:rsidR="006634A8" w:rsidRPr="00136C43" w:rsidRDefault="3B9E280E" w:rsidP="00872694">
            <w:pPr>
              <w:ind w:left="360"/>
              <w:jc w:val="center"/>
              <w:rPr>
                <w:rFonts w:ascii="Arial" w:hAnsi="Arial" w:cs="Arial"/>
                <w:b/>
                <w:bCs/>
              </w:rPr>
            </w:pPr>
            <w:r w:rsidRPr="00136C43">
              <w:rPr>
                <w:rFonts w:ascii="Arial" w:hAnsi="Arial" w:cs="Arial"/>
                <w:b/>
                <w:bCs/>
              </w:rPr>
              <w:t>Názov a typ inštitúcie</w:t>
            </w:r>
            <w:r w:rsidR="7C32A080" w:rsidRPr="00136C43">
              <w:rPr>
                <w:rFonts w:ascii="Arial" w:hAnsi="Arial" w:cs="Arial"/>
                <w:b/>
                <w:bCs/>
              </w:rPr>
              <w:t xml:space="preserve"> vydávajúcej </w:t>
            </w:r>
            <w:r w:rsidR="002500E8">
              <w:rPr>
                <w:rFonts w:ascii="Arial" w:hAnsi="Arial" w:cs="Arial"/>
                <w:b/>
                <w:bCs/>
              </w:rPr>
              <w:t>certifikát</w:t>
            </w:r>
          </w:p>
        </w:tc>
        <w:tc>
          <w:tcPr>
            <w:tcW w:w="2407" w:type="dxa"/>
            <w:shd w:val="clear" w:color="auto" w:fill="B4C6E7" w:themeFill="accent1" w:themeFillTint="66"/>
          </w:tcPr>
          <w:p w14:paraId="7005354F" w14:textId="15C64A3A" w:rsidR="006634A8" w:rsidRPr="00136C43" w:rsidRDefault="00430D36" w:rsidP="00872694">
            <w:pPr>
              <w:pStyle w:val="HBTableCell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Oprávnenie na činnosť / modul podľa certifikátu</w:t>
            </w:r>
          </w:p>
        </w:tc>
        <w:tc>
          <w:tcPr>
            <w:tcW w:w="2407" w:type="dxa"/>
            <w:shd w:val="clear" w:color="auto" w:fill="B4C6E7" w:themeFill="accent1" w:themeFillTint="66"/>
          </w:tcPr>
          <w:p w14:paraId="12DB0699" w14:textId="4E7D649B" w:rsidR="006634A8" w:rsidRPr="00136C43" w:rsidRDefault="00430D36" w:rsidP="00872694">
            <w:pPr>
              <w:pStyle w:val="HBTableCell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Poznámky</w:t>
            </w:r>
          </w:p>
        </w:tc>
      </w:tr>
      <w:tr w:rsidR="006634A8" w:rsidRPr="00136C43" w14:paraId="7C8C0A45" w14:textId="77777777" w:rsidTr="61E0C312">
        <w:tc>
          <w:tcPr>
            <w:tcW w:w="2407" w:type="dxa"/>
          </w:tcPr>
          <w:p w14:paraId="3B4F4F81" w14:textId="77777777" w:rsidR="006634A8" w:rsidRPr="00136C43" w:rsidRDefault="006634A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CA9CC6C" w14:textId="77777777" w:rsidR="006634A8" w:rsidRPr="00136C43" w:rsidRDefault="006634A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49142CCA" w14:textId="77777777" w:rsidR="006634A8" w:rsidRPr="00136C43" w:rsidRDefault="006634A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26072E68" w14:textId="77777777" w:rsidR="006634A8" w:rsidRPr="00136C43" w:rsidRDefault="006634A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6634A8" w:rsidRPr="00136C43" w14:paraId="514C788E" w14:textId="77777777" w:rsidTr="61E0C312">
        <w:tc>
          <w:tcPr>
            <w:tcW w:w="2407" w:type="dxa"/>
          </w:tcPr>
          <w:p w14:paraId="2372E5A4" w14:textId="77777777" w:rsidR="006634A8" w:rsidRPr="00136C43" w:rsidRDefault="006634A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09E07FB3" w14:textId="77777777" w:rsidR="006634A8" w:rsidRPr="00136C43" w:rsidRDefault="006634A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048FB592" w14:textId="77777777" w:rsidR="006634A8" w:rsidRPr="00136C43" w:rsidRDefault="006634A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183556B7" w14:textId="77777777" w:rsidR="006634A8" w:rsidRPr="00136C43" w:rsidRDefault="006634A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</w:tbl>
    <w:p w14:paraId="4817C56B" w14:textId="77777777" w:rsidR="00220CCD" w:rsidRPr="00136C43" w:rsidRDefault="00220CCD" w:rsidP="00872694">
      <w:pPr>
        <w:rPr>
          <w:rFonts w:ascii="Arial" w:hAnsi="Arial" w:cs="Arial"/>
          <w:sz w:val="20"/>
          <w:szCs w:val="24"/>
        </w:rPr>
      </w:pPr>
    </w:p>
    <w:p w14:paraId="55220D78" w14:textId="5B3E1CB3" w:rsidR="00A13DBC" w:rsidRPr="00136C43" w:rsidRDefault="00A13DBC" w:rsidP="00872694">
      <w:pPr>
        <w:ind w:left="360"/>
        <w:rPr>
          <w:rFonts w:ascii="Arial" w:hAnsi="Arial" w:cs="Arial"/>
          <w:b/>
          <w:bCs/>
          <w:sz w:val="20"/>
          <w:szCs w:val="24"/>
          <w:lang w:val="en-US"/>
        </w:rPr>
      </w:pPr>
      <w:r w:rsidRPr="00136C43">
        <w:rPr>
          <w:rFonts w:ascii="Arial" w:hAnsi="Arial" w:cs="Arial"/>
          <w:b/>
          <w:bCs/>
          <w:sz w:val="20"/>
          <w:szCs w:val="24"/>
        </w:rPr>
        <w:t>Pracovné skúsenosti - história zamestnania / praxe:</w:t>
      </w:r>
    </w:p>
    <w:p w14:paraId="40081D61" w14:textId="4F4C2ED7" w:rsidR="00A13DBC" w:rsidRPr="00136C43" w:rsidRDefault="001A4168" w:rsidP="00872694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Min. p</w:t>
      </w:r>
      <w:r w:rsidRPr="00136C43">
        <w:rPr>
          <w:rFonts w:ascii="Arial" w:hAnsi="Arial" w:cs="Arial"/>
          <w:sz w:val="20"/>
          <w:szCs w:val="20"/>
        </w:rPr>
        <w:t>očet</w:t>
      </w:r>
      <w:r w:rsidR="00D93F04" w:rsidRPr="00136C43">
        <w:rPr>
          <w:rFonts w:ascii="Arial" w:hAnsi="Arial" w:cs="Arial"/>
          <w:sz w:val="20"/>
          <w:szCs w:val="20"/>
        </w:rPr>
        <w:t xml:space="preserve"> rokov</w:t>
      </w:r>
      <w:r w:rsidR="29CA6FC3" w:rsidRPr="00136C43">
        <w:rPr>
          <w:rFonts w:ascii="Arial" w:hAnsi="Arial" w:cs="Arial"/>
          <w:sz w:val="20"/>
          <w:szCs w:val="20"/>
        </w:rPr>
        <w:t xml:space="preserve"> </w:t>
      </w:r>
      <w:r w:rsidR="00D93F04" w:rsidRPr="00136C43">
        <w:rPr>
          <w:rFonts w:ascii="Arial" w:hAnsi="Arial" w:cs="Arial"/>
          <w:sz w:val="20"/>
          <w:szCs w:val="20"/>
        </w:rPr>
        <w:t xml:space="preserve">praxe: </w:t>
      </w:r>
      <w:r>
        <w:rPr>
          <w:rFonts w:ascii="Arial" w:hAnsi="Arial" w:cs="Arial"/>
          <w:sz w:val="20"/>
          <w:szCs w:val="20"/>
        </w:rPr>
        <w:t>min. 5 rokov praxe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56BEC" w:rsidRPr="00136C43" w14:paraId="7B23C0F7" w14:textId="77777777" w:rsidTr="001A4168">
        <w:tc>
          <w:tcPr>
            <w:tcW w:w="3209" w:type="dxa"/>
            <w:shd w:val="clear" w:color="auto" w:fill="D9E2F3" w:themeFill="accent1" w:themeFillTint="33"/>
          </w:tcPr>
          <w:p w14:paraId="093BB03E" w14:textId="2C3B79CE" w:rsidR="00256BEC" w:rsidRPr="00136C43" w:rsidRDefault="5CCE6505" w:rsidP="0087269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Zamestnávateľ</w:t>
            </w:r>
          </w:p>
        </w:tc>
        <w:tc>
          <w:tcPr>
            <w:tcW w:w="3209" w:type="dxa"/>
            <w:shd w:val="clear" w:color="auto" w:fill="D9E2F3" w:themeFill="accent1" w:themeFillTint="33"/>
          </w:tcPr>
          <w:p w14:paraId="40FA53DD" w14:textId="77777777" w:rsidR="00256BEC" w:rsidRDefault="00AE16F3" w:rsidP="0087269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t>Funkcia/pracovná pozícia</w:t>
            </w:r>
          </w:p>
          <w:p w14:paraId="51E4F20B" w14:textId="22EEB1C5" w:rsidR="002303BB" w:rsidRPr="00136C43" w:rsidRDefault="002303BB" w:rsidP="0087269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Modul / oblasť pôsobenia</w:t>
            </w:r>
          </w:p>
        </w:tc>
        <w:tc>
          <w:tcPr>
            <w:tcW w:w="3210" w:type="dxa"/>
            <w:shd w:val="clear" w:color="auto" w:fill="D9E2F3" w:themeFill="accent1" w:themeFillTint="33"/>
          </w:tcPr>
          <w:p w14:paraId="7538354A" w14:textId="00BC9DCB" w:rsidR="00183CBA" w:rsidRPr="00136C43" w:rsidRDefault="1AF2C103" w:rsidP="0087269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T</w:t>
            </w:r>
            <w:r w:rsidR="1C196C16" w:rsidRPr="00136C43">
              <w:rPr>
                <w:rFonts w:ascii="Arial" w:hAnsi="Arial" w:cs="Arial"/>
                <w:b/>
                <w:bCs/>
                <w:sz w:val="20"/>
              </w:rPr>
              <w:t>rvanie pracovného pomeru</w:t>
            </w:r>
          </w:p>
          <w:p w14:paraId="21C12649" w14:textId="2FABE922" w:rsidR="004E3276" w:rsidRPr="00136C43" w:rsidRDefault="004E3276" w:rsidP="0087269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Mesiac / rok</w:t>
            </w:r>
          </w:p>
          <w:p w14:paraId="572680B0" w14:textId="50168AD9" w:rsidR="00256BEC" w:rsidRPr="00136C43" w:rsidRDefault="00256BEC" w:rsidP="0087269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</w:tr>
      <w:tr w:rsidR="00256BEC" w:rsidRPr="00136C43" w14:paraId="257BA25F" w14:textId="77777777" w:rsidTr="581337F3">
        <w:tc>
          <w:tcPr>
            <w:tcW w:w="3209" w:type="dxa"/>
          </w:tcPr>
          <w:p w14:paraId="25AECC8D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3DEA0AC6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56AC27B1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256BEC" w:rsidRPr="00136C43" w14:paraId="4C712F7A" w14:textId="77777777" w:rsidTr="581337F3">
        <w:tc>
          <w:tcPr>
            <w:tcW w:w="3209" w:type="dxa"/>
          </w:tcPr>
          <w:p w14:paraId="1310CDA9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06AE9A40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73603228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256BEC" w:rsidRPr="00136C43" w14:paraId="7D723B97" w14:textId="77777777" w:rsidTr="581337F3">
        <w:tc>
          <w:tcPr>
            <w:tcW w:w="3209" w:type="dxa"/>
          </w:tcPr>
          <w:p w14:paraId="2D373A68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3AC86E84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3644836A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256BEC" w:rsidRPr="00136C43" w14:paraId="32EEE347" w14:textId="77777777" w:rsidTr="581337F3">
        <w:tc>
          <w:tcPr>
            <w:tcW w:w="3209" w:type="dxa"/>
          </w:tcPr>
          <w:p w14:paraId="22651801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1B56937D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6364F3EE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256BEC" w:rsidRPr="00136C43" w14:paraId="5A4179A3" w14:textId="77777777" w:rsidTr="581337F3">
        <w:tc>
          <w:tcPr>
            <w:tcW w:w="3209" w:type="dxa"/>
          </w:tcPr>
          <w:p w14:paraId="1191F143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26E16258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2F869CFE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</w:tbl>
    <w:p w14:paraId="0CAA4D2C" w14:textId="77777777" w:rsidR="00A13DBC" w:rsidRDefault="00A13DBC" w:rsidP="00872694">
      <w:pPr>
        <w:rPr>
          <w:rFonts w:ascii="Arial" w:hAnsi="Arial" w:cs="Arial"/>
          <w:b/>
          <w:bCs/>
          <w:sz w:val="20"/>
          <w:szCs w:val="24"/>
        </w:rPr>
      </w:pPr>
    </w:p>
    <w:p w14:paraId="2299F105" w14:textId="06C00AA3" w:rsidR="00430D36" w:rsidRDefault="00430D36">
      <w:pPr>
        <w:spacing w:after="160" w:line="259" w:lineRule="auto"/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br w:type="page"/>
      </w:r>
    </w:p>
    <w:p w14:paraId="20DD1BC8" w14:textId="53366D57" w:rsidR="004557EF" w:rsidRPr="00136C43" w:rsidRDefault="7104F9D2" w:rsidP="00872694">
      <w:pPr>
        <w:pStyle w:val="HBTableHead"/>
        <w:numPr>
          <w:ilvl w:val="0"/>
          <w:numId w:val="0"/>
        </w:numPr>
        <w:ind w:left="360"/>
        <w:rPr>
          <w:rFonts w:ascii="Arial" w:hAnsi="Arial" w:cs="Arial"/>
        </w:rPr>
      </w:pPr>
      <w:r w:rsidRPr="00136C43">
        <w:rPr>
          <w:rFonts w:ascii="Arial" w:hAnsi="Arial" w:cs="Arial"/>
        </w:rPr>
        <w:lastRenderedPageBreak/>
        <w:t>Preukázanie praxe</w:t>
      </w:r>
      <w:r w:rsidR="0058450B" w:rsidRPr="00136C43">
        <w:rPr>
          <w:rFonts w:ascii="Arial" w:hAnsi="Arial" w:cs="Arial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03328" w:rsidRPr="00136C43" w14:paraId="50361251" w14:textId="77777777" w:rsidTr="001A4168">
        <w:tc>
          <w:tcPr>
            <w:tcW w:w="4814" w:type="dxa"/>
            <w:shd w:val="clear" w:color="auto" w:fill="D9E2F3" w:themeFill="accent1" w:themeFillTint="33"/>
          </w:tcPr>
          <w:p w14:paraId="55CD334E" w14:textId="77777777" w:rsidR="00B5526F" w:rsidRDefault="6A139279" w:rsidP="00872694">
            <w:pPr>
              <w:ind w:left="360"/>
              <w:rPr>
                <w:rFonts w:ascii="Arial" w:hAnsi="Arial" w:cs="Arial"/>
                <w:sz w:val="20"/>
              </w:rPr>
            </w:pPr>
            <w:r w:rsidRPr="00136C43">
              <w:rPr>
                <w:rFonts w:ascii="Arial" w:hAnsi="Arial" w:cs="Arial"/>
                <w:i/>
                <w:iCs/>
                <w:sz w:val="20"/>
              </w:rPr>
              <w:t>Nižšie uvedené tabuľky je potrebné vyplniť toľkokrát, koľko projektov sa započítava do praxe kľúčového odborníka.</w:t>
            </w:r>
            <w:r w:rsidRPr="00136C43">
              <w:rPr>
                <w:rFonts w:ascii="Arial" w:hAnsi="Arial" w:cs="Arial"/>
                <w:sz w:val="20"/>
              </w:rPr>
              <w:t xml:space="preserve"> </w:t>
            </w:r>
          </w:p>
          <w:p w14:paraId="3E4E41A9" w14:textId="7C47491F" w:rsidR="00603328" w:rsidRPr="00136C43" w:rsidRDefault="433DA8DE" w:rsidP="0087269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 xml:space="preserve">Názov </w:t>
            </w:r>
            <w:r w:rsidR="4C9DEE17" w:rsidRPr="00136C43">
              <w:rPr>
                <w:rFonts w:ascii="Arial" w:hAnsi="Arial" w:cs="Arial"/>
                <w:b/>
                <w:bCs/>
                <w:sz w:val="20"/>
              </w:rPr>
              <w:t>projektu</w:t>
            </w:r>
            <w:r w:rsidRPr="00136C43">
              <w:rPr>
                <w:rFonts w:ascii="Arial" w:hAnsi="Arial" w:cs="Arial"/>
                <w:b/>
                <w:bCs/>
                <w:sz w:val="20"/>
              </w:rPr>
              <w:t>/predmetu plnenia</w:t>
            </w:r>
          </w:p>
        </w:tc>
        <w:tc>
          <w:tcPr>
            <w:tcW w:w="4814" w:type="dxa"/>
          </w:tcPr>
          <w:p w14:paraId="5B39B733" w14:textId="77777777" w:rsidR="00603328" w:rsidRPr="00136C43" w:rsidRDefault="0060332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603328" w:rsidRPr="00136C43" w14:paraId="4CCADDF5" w14:textId="77777777" w:rsidTr="001A4168">
        <w:tc>
          <w:tcPr>
            <w:tcW w:w="4814" w:type="dxa"/>
            <w:shd w:val="clear" w:color="auto" w:fill="D9E2F3" w:themeFill="accent1" w:themeFillTint="33"/>
          </w:tcPr>
          <w:p w14:paraId="456991C1" w14:textId="1D1A29F2" w:rsidR="00603328" w:rsidRPr="00136C43" w:rsidRDefault="75DC02BB" w:rsidP="0087269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Z</w:t>
            </w:r>
            <w:r w:rsidR="787EE5C0" w:rsidRPr="00136C43">
              <w:rPr>
                <w:rFonts w:ascii="Arial" w:hAnsi="Arial" w:cs="Arial"/>
                <w:b/>
                <w:bCs/>
                <w:sz w:val="20"/>
              </w:rPr>
              <w:t>amestnávateľ, kontaktná osoba  zamestnávateľa /tel., email/</w:t>
            </w:r>
          </w:p>
        </w:tc>
        <w:tc>
          <w:tcPr>
            <w:tcW w:w="4814" w:type="dxa"/>
          </w:tcPr>
          <w:p w14:paraId="7E097B44" w14:textId="77777777" w:rsidR="00603328" w:rsidRPr="00136C43" w:rsidRDefault="0060332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581337F3" w:rsidRPr="00136C43" w14:paraId="5CA6B734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30D210C9" w14:textId="77777777" w:rsidR="581337F3" w:rsidRDefault="7575D1CB" w:rsidP="61E0C312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Odberateľ, kontaktná osoba odberateľa /tel., email/</w:t>
            </w:r>
          </w:p>
          <w:p w14:paraId="69F77C54" w14:textId="51AF4F6F" w:rsidR="006440B9" w:rsidRPr="006440B9" w:rsidRDefault="006440B9" w:rsidP="006440B9">
            <w:pPr>
              <w:pStyle w:val="HBTableHead"/>
              <w:keepNext w:val="0"/>
              <w:numPr>
                <w:ilvl w:val="0"/>
                <w:numId w:val="0"/>
              </w:numPr>
              <w:ind w:left="306"/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</w:pPr>
            <w:r w:rsidRPr="00A70FD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(Pozor, musí ísť o tzv. utilities sektor)</w:t>
            </w:r>
          </w:p>
        </w:tc>
        <w:tc>
          <w:tcPr>
            <w:tcW w:w="4814" w:type="dxa"/>
          </w:tcPr>
          <w:p w14:paraId="64135B15" w14:textId="15EDA23C" w:rsidR="581337F3" w:rsidRPr="00136C4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603328" w:rsidRPr="00136C43" w14:paraId="59CF1FC0" w14:textId="77777777" w:rsidTr="001A4168">
        <w:trPr>
          <w:trHeight w:val="690"/>
        </w:trPr>
        <w:tc>
          <w:tcPr>
            <w:tcW w:w="4814" w:type="dxa"/>
            <w:shd w:val="clear" w:color="auto" w:fill="D9E2F3" w:themeFill="accent1" w:themeFillTint="33"/>
          </w:tcPr>
          <w:p w14:paraId="02856E48" w14:textId="77777777" w:rsidR="00603328" w:rsidRDefault="38F03E19" w:rsidP="0087269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 xml:space="preserve">Popis </w:t>
            </w:r>
            <w:r w:rsidR="651FC7FE" w:rsidRPr="00136C43">
              <w:rPr>
                <w:rFonts w:ascii="Arial" w:hAnsi="Arial" w:cs="Arial"/>
                <w:b/>
                <w:bCs/>
                <w:sz w:val="20"/>
              </w:rPr>
              <w:t>pracovných činností / zodpovedností odborníka na pozícií:</w:t>
            </w:r>
          </w:p>
          <w:p w14:paraId="1DB1DC65" w14:textId="401AEC06" w:rsidR="00B5526F" w:rsidRPr="002303BB" w:rsidRDefault="00B5526F" w:rsidP="00872694">
            <w:pPr>
              <w:ind w:left="360"/>
              <w:rPr>
                <w:rFonts w:ascii="Arial" w:hAnsi="Arial" w:cs="Arial"/>
                <w:i/>
                <w:iCs/>
                <w:sz w:val="20"/>
                <w:u w:val="single"/>
              </w:rPr>
            </w:pPr>
            <w:r w:rsidRPr="002303BB">
              <w:rPr>
                <w:rFonts w:ascii="Arial" w:hAnsi="Arial" w:cs="Arial"/>
                <w:i/>
                <w:iCs/>
                <w:sz w:val="20"/>
                <w:u w:val="single"/>
              </w:rPr>
              <w:t xml:space="preserve">(vyplniť v kontexte požiadavky na </w:t>
            </w:r>
            <w:r w:rsidR="002303BB" w:rsidRPr="002303BB">
              <w:rPr>
                <w:rFonts w:ascii="Arial" w:hAnsi="Arial" w:cs="Arial"/>
                <w:i/>
                <w:iCs/>
                <w:sz w:val="20"/>
                <w:u w:val="single"/>
              </w:rPr>
              <w:t>získané skúsenosti počas praxe)</w:t>
            </w:r>
          </w:p>
        </w:tc>
        <w:tc>
          <w:tcPr>
            <w:tcW w:w="4814" w:type="dxa"/>
          </w:tcPr>
          <w:p w14:paraId="10FE8246" w14:textId="77777777" w:rsidR="00603328" w:rsidRPr="002668B8" w:rsidRDefault="0060332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i/>
                <w:iCs/>
                <w:color w:val="EE0000"/>
              </w:rPr>
            </w:pPr>
          </w:p>
          <w:p w14:paraId="4B60C0BE" w14:textId="23DCC04F" w:rsidR="002668B8" w:rsidRPr="002668B8" w:rsidRDefault="002668B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i/>
                <w:iCs/>
                <w:color w:val="EE0000"/>
              </w:rPr>
            </w:pPr>
            <w:r w:rsidRPr="002668B8">
              <w:rPr>
                <w:rFonts w:ascii="Arial" w:hAnsi="Arial" w:cs="Arial"/>
                <w:i/>
                <w:iCs/>
                <w:color w:val="EE0000"/>
              </w:rPr>
              <w:t>Záujemca podrobne popíše skúsenosti získané počas praxe na danom projekte s ohľadom na požadované skúsenosti pre danú pozíciu</w:t>
            </w:r>
            <w:r w:rsidR="001A4168">
              <w:rPr>
                <w:rFonts w:ascii="Arial" w:hAnsi="Arial" w:cs="Arial"/>
                <w:i/>
                <w:iCs/>
                <w:color w:val="EE0000"/>
              </w:rPr>
              <w:t>.</w:t>
            </w:r>
          </w:p>
        </w:tc>
      </w:tr>
      <w:tr w:rsidR="00603328" w:rsidRPr="00136C43" w14:paraId="7D6224DD" w14:textId="77777777" w:rsidTr="001A4168">
        <w:tc>
          <w:tcPr>
            <w:tcW w:w="4814" w:type="dxa"/>
            <w:shd w:val="clear" w:color="auto" w:fill="D9E2F3" w:themeFill="accent1" w:themeFillTint="33"/>
          </w:tcPr>
          <w:p w14:paraId="7A01E3B6" w14:textId="0538ADA5" w:rsidR="00603328" w:rsidRPr="00136C43" w:rsidRDefault="07809B00" w:rsidP="0087269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Pozícia na projekte</w:t>
            </w:r>
          </w:p>
        </w:tc>
        <w:tc>
          <w:tcPr>
            <w:tcW w:w="4814" w:type="dxa"/>
          </w:tcPr>
          <w:p w14:paraId="3589AA97" w14:textId="77777777" w:rsidR="00603328" w:rsidRPr="00136C43" w:rsidRDefault="0060332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603328" w:rsidRPr="00136C43" w14:paraId="4E6DDA99" w14:textId="77777777" w:rsidTr="001A4168">
        <w:tc>
          <w:tcPr>
            <w:tcW w:w="4814" w:type="dxa"/>
            <w:shd w:val="clear" w:color="auto" w:fill="D9E2F3" w:themeFill="accent1" w:themeFillTint="33"/>
          </w:tcPr>
          <w:p w14:paraId="392D3376" w14:textId="1BC12BC8" w:rsidR="00603328" w:rsidRPr="00136C43" w:rsidRDefault="003F1CC5" w:rsidP="00872694">
            <w:pPr>
              <w:tabs>
                <w:tab w:val="left" w:pos="1095"/>
              </w:tabs>
              <w:ind w:left="3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t>Obdobie</w:t>
            </w:r>
            <w:r w:rsidR="004E3276" w:rsidRPr="00136C4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participácie odborníka na projekte (</w:t>
            </w: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rok a mesiac od </w:t>
            </w:r>
            <w:r w:rsidR="004E3276" w:rsidRPr="00136C43">
              <w:rPr>
                <w:rFonts w:ascii="Arial" w:hAnsi="Arial" w:cs="Arial"/>
                <w:b/>
                <w:bCs/>
                <w:sz w:val="20"/>
                <w:szCs w:val="24"/>
              </w:rPr>
              <w:t>–</w:t>
            </w: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do</w:t>
            </w:r>
            <w:r w:rsidR="004E3276" w:rsidRPr="00136C43">
              <w:rPr>
                <w:rFonts w:ascii="Arial" w:hAnsi="Arial" w:cs="Arial"/>
                <w:b/>
                <w:bCs/>
                <w:sz w:val="20"/>
                <w:szCs w:val="24"/>
              </w:rPr>
              <w:t>)</w:t>
            </w:r>
          </w:p>
        </w:tc>
        <w:tc>
          <w:tcPr>
            <w:tcW w:w="4814" w:type="dxa"/>
          </w:tcPr>
          <w:p w14:paraId="161C1567" w14:textId="77777777" w:rsidR="00603328" w:rsidRPr="00136C43" w:rsidRDefault="0060332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4E3276" w:rsidRPr="00136C43" w14:paraId="5F8C4EC8" w14:textId="77777777" w:rsidTr="001A4168">
        <w:tc>
          <w:tcPr>
            <w:tcW w:w="4814" w:type="dxa"/>
            <w:shd w:val="clear" w:color="auto" w:fill="D9E2F3" w:themeFill="accent1" w:themeFillTint="33"/>
          </w:tcPr>
          <w:p w14:paraId="1EAAF2E8" w14:textId="1B2C8181" w:rsidR="004E3276" w:rsidRPr="00136C43" w:rsidRDefault="004E3276" w:rsidP="00872694">
            <w:pPr>
              <w:tabs>
                <w:tab w:val="left" w:pos="1095"/>
              </w:tabs>
              <w:ind w:left="3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t>Celkové trvanie participácie na projekte v mesiacoch:</w:t>
            </w:r>
          </w:p>
        </w:tc>
        <w:tc>
          <w:tcPr>
            <w:tcW w:w="4814" w:type="dxa"/>
          </w:tcPr>
          <w:p w14:paraId="1F356C66" w14:textId="77777777" w:rsidR="004E3276" w:rsidRPr="00136C43" w:rsidRDefault="004E3276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</w:tbl>
    <w:p w14:paraId="08FC2C31" w14:textId="77777777" w:rsidR="00603328" w:rsidRPr="00136C43" w:rsidRDefault="00603328" w:rsidP="00872694">
      <w:pPr>
        <w:rPr>
          <w:rFonts w:ascii="Arial" w:hAnsi="Arial" w:cs="Arial"/>
          <w:sz w:val="20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F1CC5" w:rsidRPr="00136C43" w14:paraId="7402AB0A" w14:textId="77777777" w:rsidTr="001A4168">
        <w:tc>
          <w:tcPr>
            <w:tcW w:w="4814" w:type="dxa"/>
            <w:shd w:val="clear" w:color="auto" w:fill="D9E2F3" w:themeFill="accent1" w:themeFillTint="33"/>
          </w:tcPr>
          <w:p w14:paraId="68CF825E" w14:textId="6A6A4BE2" w:rsidR="003F1CC5" w:rsidRPr="00136C43" w:rsidRDefault="70212D0E" w:rsidP="0087269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 xml:space="preserve">Názov </w:t>
            </w:r>
            <w:r w:rsidR="334021A7" w:rsidRPr="00136C43">
              <w:rPr>
                <w:rFonts w:ascii="Arial" w:hAnsi="Arial" w:cs="Arial"/>
                <w:b/>
                <w:bCs/>
                <w:sz w:val="20"/>
              </w:rPr>
              <w:t>projektu</w:t>
            </w:r>
            <w:r w:rsidRPr="00136C43">
              <w:rPr>
                <w:rFonts w:ascii="Arial" w:hAnsi="Arial" w:cs="Arial"/>
                <w:b/>
                <w:bCs/>
                <w:sz w:val="20"/>
              </w:rPr>
              <w:t>/predmetu plnenia</w:t>
            </w:r>
          </w:p>
        </w:tc>
        <w:tc>
          <w:tcPr>
            <w:tcW w:w="4814" w:type="dxa"/>
          </w:tcPr>
          <w:p w14:paraId="7BC94901" w14:textId="77777777" w:rsidR="003F1CC5" w:rsidRPr="00136C43" w:rsidRDefault="003F1CC5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3F1CC5" w:rsidRPr="00136C43" w14:paraId="4DB38BE2" w14:textId="77777777" w:rsidTr="001A4168">
        <w:tc>
          <w:tcPr>
            <w:tcW w:w="4814" w:type="dxa"/>
            <w:shd w:val="clear" w:color="auto" w:fill="D9E2F3" w:themeFill="accent1" w:themeFillTint="33"/>
          </w:tcPr>
          <w:p w14:paraId="25688C41" w14:textId="6C2C07E7" w:rsidR="003F1CC5" w:rsidRPr="00136C43" w:rsidRDefault="021847E5" w:rsidP="0087269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Z</w:t>
            </w:r>
            <w:r w:rsidR="70212D0E" w:rsidRPr="00136C43">
              <w:rPr>
                <w:rFonts w:ascii="Arial" w:hAnsi="Arial" w:cs="Arial"/>
                <w:b/>
                <w:bCs/>
                <w:sz w:val="20"/>
              </w:rPr>
              <w:t>amestnávateľ, kontaktná osoba  zamestnávateľa /tel., email/</w:t>
            </w:r>
          </w:p>
        </w:tc>
        <w:tc>
          <w:tcPr>
            <w:tcW w:w="4814" w:type="dxa"/>
          </w:tcPr>
          <w:p w14:paraId="36D96990" w14:textId="77777777" w:rsidR="003F1CC5" w:rsidRPr="00136C43" w:rsidRDefault="003F1CC5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581337F3" w:rsidRPr="00136C43" w14:paraId="16E1ADB7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56A4CA5E" w14:textId="77777777" w:rsidR="581337F3" w:rsidRDefault="6CF0C085" w:rsidP="61E0C312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Odberateľ, kontaktná osoba odberateľa /tel., email/</w:t>
            </w:r>
          </w:p>
          <w:p w14:paraId="6CFDE397" w14:textId="5C197023" w:rsidR="006440B9" w:rsidRPr="006440B9" w:rsidRDefault="006440B9" w:rsidP="61E0C312">
            <w:pPr>
              <w:ind w:left="360"/>
              <w:rPr>
                <w:rFonts w:ascii="Arial" w:hAnsi="Arial" w:cs="Arial"/>
                <w:sz w:val="20"/>
              </w:rPr>
            </w:pPr>
            <w:r w:rsidRPr="006440B9">
              <w:rPr>
                <w:rFonts w:ascii="Arial" w:hAnsi="Arial" w:cs="Arial"/>
                <w:i/>
                <w:iCs/>
                <w:color w:val="EE0000"/>
              </w:rPr>
              <w:t>(Pozor, musí ísť o tzv. utilities sektor)</w:t>
            </w:r>
          </w:p>
        </w:tc>
        <w:tc>
          <w:tcPr>
            <w:tcW w:w="4814" w:type="dxa"/>
          </w:tcPr>
          <w:p w14:paraId="56D6C52F" w14:textId="714AD1EB" w:rsidR="581337F3" w:rsidRPr="00136C4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1A4168" w:rsidRPr="00136C43" w14:paraId="59CE1B8B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06E5C6A7" w14:textId="33476097" w:rsidR="001A4168" w:rsidRPr="00136C43" w:rsidRDefault="001A4168" w:rsidP="61E0C312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Pozícia na projekte</w:t>
            </w:r>
          </w:p>
        </w:tc>
        <w:tc>
          <w:tcPr>
            <w:tcW w:w="4814" w:type="dxa"/>
          </w:tcPr>
          <w:p w14:paraId="3802ADB0" w14:textId="77777777" w:rsidR="001A4168" w:rsidRPr="00136C43" w:rsidRDefault="001A416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2668B8" w:rsidRPr="00136C43" w14:paraId="02E02FB3" w14:textId="77777777" w:rsidTr="001A4168">
        <w:tc>
          <w:tcPr>
            <w:tcW w:w="4814" w:type="dxa"/>
            <w:shd w:val="clear" w:color="auto" w:fill="D9E2F3" w:themeFill="accent1" w:themeFillTint="33"/>
          </w:tcPr>
          <w:p w14:paraId="1E2A876D" w14:textId="77777777" w:rsidR="002668B8" w:rsidRDefault="002668B8" w:rsidP="002668B8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Popis pracovných činností / zodpovedností odborníka na pozícií:</w:t>
            </w:r>
          </w:p>
          <w:p w14:paraId="7C0A3D62" w14:textId="609A3079" w:rsidR="002668B8" w:rsidRPr="00136C43" w:rsidRDefault="002668B8" w:rsidP="002668B8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2303BB">
              <w:rPr>
                <w:rFonts w:ascii="Arial" w:hAnsi="Arial" w:cs="Arial"/>
                <w:i/>
                <w:iCs/>
                <w:sz w:val="20"/>
                <w:u w:val="single"/>
              </w:rPr>
              <w:t>(vyplniť v kontexte požiadavky na získané skúsenosti počas praxe)</w:t>
            </w:r>
          </w:p>
        </w:tc>
        <w:tc>
          <w:tcPr>
            <w:tcW w:w="4814" w:type="dxa"/>
          </w:tcPr>
          <w:p w14:paraId="16426910" w14:textId="77777777" w:rsidR="002668B8" w:rsidRPr="002668B8" w:rsidRDefault="002668B8" w:rsidP="002668B8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i/>
                <w:iCs/>
                <w:color w:val="EE0000"/>
              </w:rPr>
            </w:pPr>
          </w:p>
          <w:p w14:paraId="2FE1C21A" w14:textId="4A290CCC" w:rsidR="002668B8" w:rsidRPr="00136C43" w:rsidRDefault="002668B8" w:rsidP="002668B8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  <w:r w:rsidRPr="002668B8">
              <w:rPr>
                <w:rFonts w:ascii="Arial" w:hAnsi="Arial" w:cs="Arial"/>
                <w:i/>
                <w:iCs/>
                <w:color w:val="EE0000"/>
              </w:rPr>
              <w:t>Záujemca podrobne popíše skúsenosti získané počas praxe na danom projekte s ohľadom na požadované skúsenosti pre danú pozíciu</w:t>
            </w:r>
            <w:r w:rsidR="001A4168">
              <w:rPr>
                <w:rFonts w:ascii="Arial" w:hAnsi="Arial" w:cs="Arial"/>
                <w:i/>
                <w:iCs/>
                <w:color w:val="EE0000"/>
              </w:rPr>
              <w:t>.</w:t>
            </w:r>
          </w:p>
        </w:tc>
      </w:tr>
      <w:tr w:rsidR="003F1CC5" w:rsidRPr="00136C43" w14:paraId="7B550ADA" w14:textId="77777777" w:rsidTr="001A4168">
        <w:tc>
          <w:tcPr>
            <w:tcW w:w="4814" w:type="dxa"/>
            <w:shd w:val="clear" w:color="auto" w:fill="D9E2F3" w:themeFill="accent1" w:themeFillTint="33"/>
          </w:tcPr>
          <w:p w14:paraId="09163B5D" w14:textId="0A26EAD2" w:rsidR="003F1CC5" w:rsidRPr="00136C43" w:rsidRDefault="003F1CC5" w:rsidP="00872694">
            <w:pPr>
              <w:tabs>
                <w:tab w:val="left" w:pos="1095"/>
              </w:tabs>
              <w:ind w:left="3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t>Obdobie</w:t>
            </w:r>
            <w:r w:rsidR="004E3276" w:rsidRPr="00136C4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participácie odborníka na projekte (</w:t>
            </w: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rok a mesiac od </w:t>
            </w:r>
            <w:r w:rsidR="004E3276" w:rsidRPr="00136C43">
              <w:rPr>
                <w:rFonts w:ascii="Arial" w:hAnsi="Arial" w:cs="Arial"/>
                <w:b/>
                <w:bCs/>
                <w:sz w:val="20"/>
                <w:szCs w:val="24"/>
              </w:rPr>
              <w:t>–</w:t>
            </w: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do</w:t>
            </w:r>
            <w:r w:rsidR="004E3276" w:rsidRPr="00136C43">
              <w:rPr>
                <w:rFonts w:ascii="Arial" w:hAnsi="Arial" w:cs="Arial"/>
                <w:b/>
                <w:bCs/>
                <w:sz w:val="20"/>
                <w:szCs w:val="24"/>
              </w:rPr>
              <w:t>)</w:t>
            </w:r>
          </w:p>
        </w:tc>
        <w:tc>
          <w:tcPr>
            <w:tcW w:w="4814" w:type="dxa"/>
          </w:tcPr>
          <w:p w14:paraId="34F021FF" w14:textId="77777777" w:rsidR="003F1CC5" w:rsidRPr="00136C43" w:rsidRDefault="003F1CC5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4E3276" w:rsidRPr="00136C43" w14:paraId="4FC9E47F" w14:textId="77777777" w:rsidTr="001A4168">
        <w:tc>
          <w:tcPr>
            <w:tcW w:w="4814" w:type="dxa"/>
            <w:shd w:val="clear" w:color="auto" w:fill="D9E2F3" w:themeFill="accent1" w:themeFillTint="33"/>
          </w:tcPr>
          <w:p w14:paraId="7253A8E2" w14:textId="7BB7130B" w:rsidR="004E3276" w:rsidRPr="00136C43" w:rsidRDefault="004E3276" w:rsidP="00872694">
            <w:pPr>
              <w:tabs>
                <w:tab w:val="left" w:pos="1095"/>
              </w:tabs>
              <w:ind w:left="3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lastRenderedPageBreak/>
              <w:t>Celkové trvanie participácie na projekte v mesiacoch:</w:t>
            </w:r>
          </w:p>
        </w:tc>
        <w:tc>
          <w:tcPr>
            <w:tcW w:w="4814" w:type="dxa"/>
          </w:tcPr>
          <w:p w14:paraId="0E82ECFA" w14:textId="77777777" w:rsidR="004E3276" w:rsidRPr="00136C43" w:rsidRDefault="004E3276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</w:tbl>
    <w:p w14:paraId="311E0C6D" w14:textId="77777777" w:rsidR="003F1CC5" w:rsidRPr="00136C43" w:rsidRDefault="003F1CC5" w:rsidP="00872694">
      <w:pPr>
        <w:rPr>
          <w:rFonts w:ascii="Arial" w:hAnsi="Arial" w:cs="Arial"/>
          <w:sz w:val="20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581337F3" w:rsidRPr="00136C43" w14:paraId="5C8EC4A0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5506D1A4" w14:textId="427B4A89" w:rsidR="581337F3" w:rsidRPr="00136C43" w:rsidRDefault="581337F3" w:rsidP="0087269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Názov projektu/predmetu plnenia</w:t>
            </w:r>
          </w:p>
        </w:tc>
        <w:tc>
          <w:tcPr>
            <w:tcW w:w="4814" w:type="dxa"/>
          </w:tcPr>
          <w:p w14:paraId="79BE04E5" w14:textId="77777777" w:rsidR="581337F3" w:rsidRPr="00136C4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581337F3" w:rsidRPr="00136C43" w14:paraId="458CD57A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33E8FE80" w14:textId="4CC78845" w:rsidR="581337F3" w:rsidRPr="00136C43" w:rsidRDefault="581337F3" w:rsidP="0087269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Zamestnávateľ, kontaktná osoba  zamestnávateľa /tel., email/</w:t>
            </w:r>
          </w:p>
        </w:tc>
        <w:tc>
          <w:tcPr>
            <w:tcW w:w="4814" w:type="dxa"/>
          </w:tcPr>
          <w:p w14:paraId="1C24CB0C" w14:textId="77777777" w:rsidR="581337F3" w:rsidRPr="00136C4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581337F3" w:rsidRPr="00136C43" w14:paraId="55352A3C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4BDEB3DD" w14:textId="77777777" w:rsidR="581337F3" w:rsidRDefault="581337F3" w:rsidP="61E0C312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Odberateľ, kontaktná osoba odberateľa /tel., email/</w:t>
            </w:r>
          </w:p>
          <w:p w14:paraId="71965900" w14:textId="39A709FD" w:rsidR="006440B9" w:rsidRPr="006440B9" w:rsidRDefault="006440B9" w:rsidP="61E0C312">
            <w:pPr>
              <w:ind w:left="360"/>
              <w:rPr>
                <w:rFonts w:ascii="Arial" w:hAnsi="Arial" w:cs="Arial"/>
                <w:sz w:val="20"/>
              </w:rPr>
            </w:pPr>
            <w:r w:rsidRPr="006440B9">
              <w:rPr>
                <w:rFonts w:ascii="Arial" w:hAnsi="Arial" w:cs="Arial"/>
                <w:i/>
                <w:iCs/>
                <w:color w:val="EE0000"/>
              </w:rPr>
              <w:t>(Pozor, musí ísť o tzv. utilities sektor)</w:t>
            </w:r>
          </w:p>
        </w:tc>
        <w:tc>
          <w:tcPr>
            <w:tcW w:w="4814" w:type="dxa"/>
          </w:tcPr>
          <w:p w14:paraId="7EAC976C" w14:textId="714AD1EB" w:rsidR="581337F3" w:rsidRPr="00136C4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1A4168" w:rsidRPr="00136C43" w14:paraId="02D9CDDD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595FCB51" w14:textId="0237143C" w:rsidR="001A4168" w:rsidRPr="00136C43" w:rsidRDefault="001A4168" w:rsidP="61E0C312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Pozícia na projekte</w:t>
            </w:r>
          </w:p>
        </w:tc>
        <w:tc>
          <w:tcPr>
            <w:tcW w:w="4814" w:type="dxa"/>
          </w:tcPr>
          <w:p w14:paraId="4B07BC90" w14:textId="77777777" w:rsidR="001A4168" w:rsidRPr="00136C43" w:rsidRDefault="001A416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2668B8" w:rsidRPr="00136C43" w14:paraId="527EAD8C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2836696C" w14:textId="77777777" w:rsidR="002668B8" w:rsidRDefault="002668B8" w:rsidP="002668B8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Popis pracovných činností / zodpovedností odborníka na pozícií:</w:t>
            </w:r>
          </w:p>
          <w:p w14:paraId="5F9CBFEE" w14:textId="4A7713D9" w:rsidR="002668B8" w:rsidRPr="00136C43" w:rsidRDefault="002668B8" w:rsidP="002668B8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2303BB">
              <w:rPr>
                <w:rFonts w:ascii="Arial" w:hAnsi="Arial" w:cs="Arial"/>
                <w:i/>
                <w:iCs/>
                <w:sz w:val="20"/>
                <w:u w:val="single"/>
              </w:rPr>
              <w:t>(vyplniť v kontexte požiadavky na získané skúsenosti počas praxe)</w:t>
            </w:r>
          </w:p>
        </w:tc>
        <w:tc>
          <w:tcPr>
            <w:tcW w:w="4814" w:type="dxa"/>
          </w:tcPr>
          <w:p w14:paraId="55414DD6" w14:textId="77777777" w:rsidR="002668B8" w:rsidRPr="002668B8" w:rsidRDefault="002668B8" w:rsidP="002668B8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i/>
                <w:iCs/>
                <w:color w:val="EE0000"/>
              </w:rPr>
            </w:pPr>
          </w:p>
          <w:p w14:paraId="33A7CA34" w14:textId="145633BC" w:rsidR="002668B8" w:rsidRPr="00136C43" w:rsidRDefault="002668B8" w:rsidP="002668B8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  <w:r w:rsidRPr="002668B8">
              <w:rPr>
                <w:rFonts w:ascii="Arial" w:hAnsi="Arial" w:cs="Arial"/>
                <w:i/>
                <w:iCs/>
                <w:color w:val="EE0000"/>
              </w:rPr>
              <w:t>Záujemca podrobne popíše skúsenosti získané počas praxe na danom projekte s ohľadom na požadované skúsenosti pre danú pozíciu</w:t>
            </w:r>
            <w:r w:rsidR="00B26855">
              <w:rPr>
                <w:rFonts w:ascii="Arial" w:hAnsi="Arial" w:cs="Arial"/>
                <w:i/>
                <w:iCs/>
                <w:color w:val="EE0000"/>
              </w:rPr>
              <w:t>.</w:t>
            </w:r>
          </w:p>
        </w:tc>
      </w:tr>
      <w:tr w:rsidR="581337F3" w:rsidRPr="00136C43" w14:paraId="2559A313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57343A08" w14:textId="038EB596" w:rsidR="581337F3" w:rsidRPr="00136C43" w:rsidRDefault="581337F3" w:rsidP="00872694">
            <w:pPr>
              <w:tabs>
                <w:tab w:val="left" w:pos="1095"/>
              </w:tabs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 xml:space="preserve">Obdobie </w:t>
            </w:r>
            <w:r w:rsidR="004E3276" w:rsidRPr="00136C43">
              <w:rPr>
                <w:rFonts w:ascii="Arial" w:hAnsi="Arial" w:cs="Arial"/>
                <w:b/>
                <w:bCs/>
                <w:sz w:val="20"/>
              </w:rPr>
              <w:t>participácie odborníka na projekte (</w:t>
            </w:r>
            <w:r w:rsidRPr="00136C43">
              <w:rPr>
                <w:rFonts w:ascii="Arial" w:hAnsi="Arial" w:cs="Arial"/>
                <w:b/>
                <w:bCs/>
                <w:sz w:val="20"/>
              </w:rPr>
              <w:t xml:space="preserve">rok a mesiac od </w:t>
            </w:r>
            <w:r w:rsidR="004E3276" w:rsidRPr="00136C43">
              <w:rPr>
                <w:rFonts w:ascii="Arial" w:hAnsi="Arial" w:cs="Arial"/>
                <w:b/>
                <w:bCs/>
                <w:sz w:val="20"/>
              </w:rPr>
              <w:t>–</w:t>
            </w:r>
            <w:r w:rsidRPr="00136C43">
              <w:rPr>
                <w:rFonts w:ascii="Arial" w:hAnsi="Arial" w:cs="Arial"/>
                <w:b/>
                <w:bCs/>
                <w:sz w:val="20"/>
              </w:rPr>
              <w:t xml:space="preserve"> do</w:t>
            </w:r>
            <w:r w:rsidR="004E3276" w:rsidRPr="00136C43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4814" w:type="dxa"/>
          </w:tcPr>
          <w:p w14:paraId="5EFE958D" w14:textId="77777777" w:rsidR="581337F3" w:rsidRPr="00136C4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4E3276" w:rsidRPr="00136C43" w14:paraId="5A989A50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6EC1501C" w14:textId="1AA7EE29" w:rsidR="004E3276" w:rsidRPr="00136C43" w:rsidRDefault="004E3276" w:rsidP="00872694">
            <w:pPr>
              <w:tabs>
                <w:tab w:val="left" w:pos="1095"/>
              </w:tabs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t>Celkové trvanie participácie na projekte v mesiacoch:</w:t>
            </w:r>
          </w:p>
        </w:tc>
        <w:tc>
          <w:tcPr>
            <w:tcW w:w="4814" w:type="dxa"/>
          </w:tcPr>
          <w:p w14:paraId="092B3B8F" w14:textId="77777777" w:rsidR="004E3276" w:rsidRPr="00136C43" w:rsidRDefault="004E3276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</w:tbl>
    <w:p w14:paraId="5698ACAE" w14:textId="6CA40A4D" w:rsidR="004557EF" w:rsidRDefault="004557EF" w:rsidP="00872694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668B8" w:rsidRPr="00136C43" w14:paraId="04969416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663C73F3" w14:textId="77777777" w:rsidR="002668B8" w:rsidRPr="00136C43" w:rsidRDefault="002668B8" w:rsidP="004B54AB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Názov projektu/predmetu plnenia</w:t>
            </w:r>
          </w:p>
        </w:tc>
        <w:tc>
          <w:tcPr>
            <w:tcW w:w="4814" w:type="dxa"/>
          </w:tcPr>
          <w:p w14:paraId="38392D96" w14:textId="77777777" w:rsidR="002668B8" w:rsidRPr="00136C43" w:rsidRDefault="002668B8" w:rsidP="004B54AB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2668B8" w:rsidRPr="00136C43" w14:paraId="262271EE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1FBBB323" w14:textId="77777777" w:rsidR="002668B8" w:rsidRPr="00136C43" w:rsidRDefault="002668B8" w:rsidP="004B54AB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Zamestnávateľ, kontaktná osoba  zamestnávateľa /tel., email/</w:t>
            </w:r>
          </w:p>
        </w:tc>
        <w:tc>
          <w:tcPr>
            <w:tcW w:w="4814" w:type="dxa"/>
          </w:tcPr>
          <w:p w14:paraId="7ED40075" w14:textId="77777777" w:rsidR="002668B8" w:rsidRPr="00136C43" w:rsidRDefault="002668B8" w:rsidP="004B54AB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2668B8" w:rsidRPr="00136C43" w14:paraId="3C7D7B63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69FD8B10" w14:textId="77777777" w:rsidR="002668B8" w:rsidRDefault="002668B8" w:rsidP="004B54AB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Odberateľ, kontaktná osoba odberateľa /tel., email/</w:t>
            </w:r>
          </w:p>
          <w:p w14:paraId="127980D2" w14:textId="57FCFF72" w:rsidR="006440B9" w:rsidRPr="00136C43" w:rsidRDefault="006440B9" w:rsidP="004B54AB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6440B9">
              <w:rPr>
                <w:rFonts w:ascii="Arial" w:hAnsi="Arial" w:cs="Arial"/>
                <w:i/>
                <w:iCs/>
                <w:color w:val="EE0000"/>
              </w:rPr>
              <w:t>(Pozor, musí ísť o tzv. utilities sektor)</w:t>
            </w:r>
          </w:p>
        </w:tc>
        <w:tc>
          <w:tcPr>
            <w:tcW w:w="4814" w:type="dxa"/>
          </w:tcPr>
          <w:p w14:paraId="5A4FA518" w14:textId="77777777" w:rsidR="002668B8" w:rsidRPr="00136C43" w:rsidRDefault="002668B8" w:rsidP="004B54AB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1A4168" w:rsidRPr="00136C43" w14:paraId="1622B312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2BBB74F4" w14:textId="104F09EF" w:rsidR="006440B9" w:rsidRPr="006440B9" w:rsidRDefault="001A4168" w:rsidP="006440B9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Pozícia na projekte</w:t>
            </w:r>
          </w:p>
        </w:tc>
        <w:tc>
          <w:tcPr>
            <w:tcW w:w="4814" w:type="dxa"/>
          </w:tcPr>
          <w:p w14:paraId="51827DD8" w14:textId="77777777" w:rsidR="001A4168" w:rsidRPr="00136C43" w:rsidRDefault="001A4168" w:rsidP="004B54AB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2668B8" w:rsidRPr="00136C43" w14:paraId="5BCD0061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34F34D7F" w14:textId="77777777" w:rsidR="002668B8" w:rsidRDefault="002668B8" w:rsidP="004B54AB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Popis pracovných činností / zodpovedností odborníka na pozícií:</w:t>
            </w:r>
          </w:p>
          <w:p w14:paraId="74F0D461" w14:textId="77777777" w:rsidR="002668B8" w:rsidRPr="00136C43" w:rsidRDefault="002668B8" w:rsidP="004B54AB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2303BB">
              <w:rPr>
                <w:rFonts w:ascii="Arial" w:hAnsi="Arial" w:cs="Arial"/>
                <w:i/>
                <w:iCs/>
                <w:sz w:val="20"/>
                <w:u w:val="single"/>
              </w:rPr>
              <w:t>(vyplniť v kontexte požiadavky na získané skúsenosti počas praxe)</w:t>
            </w:r>
          </w:p>
        </w:tc>
        <w:tc>
          <w:tcPr>
            <w:tcW w:w="4814" w:type="dxa"/>
          </w:tcPr>
          <w:p w14:paraId="561085DF" w14:textId="77777777" w:rsidR="002668B8" w:rsidRPr="002668B8" w:rsidRDefault="002668B8" w:rsidP="004B54AB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i/>
                <w:iCs/>
                <w:color w:val="EE0000"/>
              </w:rPr>
            </w:pPr>
          </w:p>
          <w:p w14:paraId="52ECA6EF" w14:textId="4A0B7B87" w:rsidR="002668B8" w:rsidRPr="00136C43" w:rsidRDefault="002668B8" w:rsidP="004B54AB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  <w:r w:rsidRPr="002668B8">
              <w:rPr>
                <w:rFonts w:ascii="Arial" w:hAnsi="Arial" w:cs="Arial"/>
                <w:i/>
                <w:iCs/>
                <w:color w:val="EE0000"/>
              </w:rPr>
              <w:t>Záujemca podrobne popíše skúsenosti získané počas praxe na danom projekte s ohľadom na požadované skúsenosti pre danú pozíciu</w:t>
            </w:r>
            <w:r w:rsidR="00B26855">
              <w:rPr>
                <w:rFonts w:ascii="Arial" w:hAnsi="Arial" w:cs="Arial"/>
                <w:i/>
                <w:iCs/>
                <w:color w:val="EE0000"/>
              </w:rPr>
              <w:t>.</w:t>
            </w:r>
          </w:p>
        </w:tc>
      </w:tr>
      <w:tr w:rsidR="002668B8" w:rsidRPr="00136C43" w14:paraId="48D341A6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0FAE5E92" w14:textId="77777777" w:rsidR="002668B8" w:rsidRPr="00136C43" w:rsidRDefault="002668B8" w:rsidP="004B54AB">
            <w:pPr>
              <w:tabs>
                <w:tab w:val="left" w:pos="1095"/>
              </w:tabs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Obdobie participácie odborníka na projekte (rok a mesiac od – do)</w:t>
            </w:r>
          </w:p>
        </w:tc>
        <w:tc>
          <w:tcPr>
            <w:tcW w:w="4814" w:type="dxa"/>
          </w:tcPr>
          <w:p w14:paraId="2F6ECDA0" w14:textId="77777777" w:rsidR="002668B8" w:rsidRPr="00136C43" w:rsidRDefault="002668B8" w:rsidP="004B54AB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2668B8" w:rsidRPr="00136C43" w14:paraId="680065F4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6B8A64EE" w14:textId="77777777" w:rsidR="002668B8" w:rsidRPr="00136C43" w:rsidRDefault="002668B8" w:rsidP="004B54AB">
            <w:pPr>
              <w:tabs>
                <w:tab w:val="left" w:pos="1095"/>
              </w:tabs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lastRenderedPageBreak/>
              <w:t>Celkové trvanie participácie na projekte v mesiacoch:</w:t>
            </w:r>
          </w:p>
        </w:tc>
        <w:tc>
          <w:tcPr>
            <w:tcW w:w="4814" w:type="dxa"/>
          </w:tcPr>
          <w:p w14:paraId="374EE051" w14:textId="77777777" w:rsidR="002668B8" w:rsidRPr="00136C43" w:rsidRDefault="002668B8" w:rsidP="004B54AB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</w:tbl>
    <w:p w14:paraId="3B6D2BF7" w14:textId="77777777" w:rsidR="002668B8" w:rsidRDefault="002668B8" w:rsidP="00872694">
      <w:pPr>
        <w:rPr>
          <w:rFonts w:ascii="Arial" w:hAnsi="Arial" w:cs="Arial"/>
          <w:sz w:val="20"/>
          <w:szCs w:val="20"/>
        </w:rPr>
      </w:pPr>
    </w:p>
    <w:p w14:paraId="249CF695" w14:textId="34AC8586" w:rsidR="002668B8" w:rsidRDefault="002668B8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98B45E3" w14:textId="77777777" w:rsidR="002668B8" w:rsidRPr="00136C43" w:rsidRDefault="002668B8" w:rsidP="00872694">
      <w:pPr>
        <w:rPr>
          <w:rFonts w:ascii="Arial" w:hAnsi="Arial" w:cs="Arial"/>
          <w:sz w:val="20"/>
          <w:szCs w:val="20"/>
        </w:rPr>
      </w:pPr>
    </w:p>
    <w:p w14:paraId="52A86F83" w14:textId="2B97B2BE" w:rsidR="36AFCEC3" w:rsidRPr="00136C43" w:rsidRDefault="36AFCEC3" w:rsidP="00872694">
      <w:pPr>
        <w:pStyle w:val="HBTableHead"/>
        <w:numPr>
          <w:ilvl w:val="0"/>
          <w:numId w:val="0"/>
        </w:numPr>
        <w:ind w:left="360"/>
        <w:rPr>
          <w:rFonts w:ascii="Arial" w:hAnsi="Arial" w:cs="Arial"/>
        </w:rPr>
      </w:pPr>
      <w:r w:rsidRPr="00136C43">
        <w:rPr>
          <w:rFonts w:ascii="Arial" w:hAnsi="Arial" w:cs="Arial"/>
        </w:rPr>
        <w:t>Preukázanie referenčne</w:t>
      </w:r>
      <w:r w:rsidR="37107EFC" w:rsidRPr="00136C43">
        <w:rPr>
          <w:rFonts w:ascii="Arial" w:hAnsi="Arial" w:cs="Arial"/>
        </w:rPr>
        <w:t xml:space="preserve">j </w:t>
      </w:r>
      <w:r w:rsidR="002668B8">
        <w:rPr>
          <w:rFonts w:ascii="Arial" w:hAnsi="Arial" w:cs="Arial"/>
        </w:rPr>
        <w:t>profesnej skúsenosti</w:t>
      </w:r>
      <w:r w:rsidRPr="00136C43">
        <w:rPr>
          <w:rFonts w:ascii="Arial" w:hAnsi="Arial" w:cs="Arial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581337F3" w:rsidRPr="00136C43" w14:paraId="6BEF887D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093AA7E9" w14:textId="427B4A89" w:rsidR="581337F3" w:rsidRPr="00136C43" w:rsidRDefault="581337F3" w:rsidP="0087269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Názov projektu/predmetu plnenia</w:t>
            </w:r>
          </w:p>
        </w:tc>
        <w:tc>
          <w:tcPr>
            <w:tcW w:w="4814" w:type="dxa"/>
          </w:tcPr>
          <w:p w14:paraId="57A29ED2" w14:textId="77777777" w:rsidR="581337F3" w:rsidRPr="00136C4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581337F3" w:rsidRPr="00136C43" w14:paraId="52D7802E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4124F9A6" w14:textId="4CC78845" w:rsidR="581337F3" w:rsidRPr="00136C43" w:rsidRDefault="581337F3" w:rsidP="0087269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Zamestnávateľ, kontaktná osoba  zamestnávateľa /tel., email/</w:t>
            </w:r>
          </w:p>
        </w:tc>
        <w:tc>
          <w:tcPr>
            <w:tcW w:w="4814" w:type="dxa"/>
          </w:tcPr>
          <w:p w14:paraId="456B350A" w14:textId="77777777" w:rsidR="581337F3" w:rsidRPr="00136C4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581337F3" w:rsidRPr="00136C43" w14:paraId="574DA2F0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031F8591" w14:textId="1D4364D7" w:rsidR="581337F3" w:rsidRPr="00136C43" w:rsidRDefault="581337F3" w:rsidP="61E0C312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Odberateľ, kontaktná osoba odberateľa /tel., email/</w:t>
            </w:r>
          </w:p>
        </w:tc>
        <w:tc>
          <w:tcPr>
            <w:tcW w:w="4814" w:type="dxa"/>
          </w:tcPr>
          <w:p w14:paraId="18595B43" w14:textId="714AD1EB" w:rsidR="581337F3" w:rsidRPr="00136C4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1A4168" w:rsidRPr="00136C43" w14:paraId="120DC75D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32E400F3" w14:textId="348CA0CD" w:rsidR="001A4168" w:rsidRPr="00136C43" w:rsidRDefault="001A4168" w:rsidP="61E0C312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Pozícia na projekte</w:t>
            </w:r>
          </w:p>
        </w:tc>
        <w:tc>
          <w:tcPr>
            <w:tcW w:w="4814" w:type="dxa"/>
          </w:tcPr>
          <w:p w14:paraId="70052FF5" w14:textId="77777777" w:rsidR="001A4168" w:rsidRPr="00136C43" w:rsidRDefault="001A416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2668B8" w:rsidRPr="00136C43" w14:paraId="54738475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2B538A59" w14:textId="77777777" w:rsidR="002668B8" w:rsidRDefault="002668B8" w:rsidP="002668B8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Popis pracovných činností / zodpovedností odborníka na pozícií:</w:t>
            </w:r>
          </w:p>
          <w:p w14:paraId="59FA98E3" w14:textId="3EEF3879" w:rsidR="002668B8" w:rsidRPr="00136C43" w:rsidRDefault="002668B8" w:rsidP="002668B8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2303BB">
              <w:rPr>
                <w:rFonts w:ascii="Arial" w:hAnsi="Arial" w:cs="Arial"/>
                <w:i/>
                <w:iCs/>
                <w:sz w:val="20"/>
                <w:u w:val="single"/>
              </w:rPr>
              <w:t>(vyplniť v kontexte požiadavky na získané skúsenosti počas praxe)</w:t>
            </w:r>
          </w:p>
        </w:tc>
        <w:tc>
          <w:tcPr>
            <w:tcW w:w="4814" w:type="dxa"/>
          </w:tcPr>
          <w:p w14:paraId="7A564003" w14:textId="77777777" w:rsidR="002668B8" w:rsidRPr="002668B8" w:rsidRDefault="002668B8" w:rsidP="002668B8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i/>
                <w:iCs/>
                <w:color w:val="EE0000"/>
              </w:rPr>
            </w:pPr>
          </w:p>
          <w:p w14:paraId="0DD38A6E" w14:textId="586E2389" w:rsidR="002668B8" w:rsidRPr="00136C43" w:rsidRDefault="002668B8" w:rsidP="002668B8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  <w:r w:rsidRPr="002668B8">
              <w:rPr>
                <w:rFonts w:ascii="Arial" w:hAnsi="Arial" w:cs="Arial"/>
                <w:i/>
                <w:iCs/>
                <w:color w:val="EE0000"/>
              </w:rPr>
              <w:t>Záujemca podrobne popíše skúsenosti získané počas praxe na danom projekte s ohľadom na požadované skúsenosti pre danú pozíciu</w:t>
            </w:r>
            <w:r w:rsidR="00B26855">
              <w:rPr>
                <w:rFonts w:ascii="Arial" w:hAnsi="Arial" w:cs="Arial"/>
                <w:i/>
                <w:iCs/>
                <w:color w:val="EE0000"/>
              </w:rPr>
              <w:t>.</w:t>
            </w:r>
          </w:p>
        </w:tc>
      </w:tr>
      <w:tr w:rsidR="581337F3" w:rsidRPr="00136C43" w14:paraId="77858C1C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600563F1" w14:textId="00B63657" w:rsidR="35CAE05C" w:rsidRDefault="002668B8" w:rsidP="0087269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Celkový počet vykázaných hodín na danej pozícií v danom projekte: </w:t>
            </w:r>
          </w:p>
          <w:p w14:paraId="75D3246E" w14:textId="6407AECA" w:rsidR="581337F3" w:rsidRPr="00B26855" w:rsidRDefault="00B26855" w:rsidP="00B26855">
            <w:pPr>
              <w:ind w:left="360"/>
              <w:rPr>
                <w:rFonts w:ascii="Arial" w:hAnsi="Arial" w:cs="Arial"/>
                <w:i/>
                <w:iCs/>
                <w:sz w:val="20"/>
              </w:rPr>
            </w:pPr>
            <w:r w:rsidRPr="00B26855">
              <w:rPr>
                <w:rFonts w:ascii="Arial" w:hAnsi="Arial" w:cs="Arial"/>
                <w:i/>
                <w:iCs/>
                <w:sz w:val="20"/>
              </w:rPr>
              <w:t>(vyžaduje sa min. 100 vykázaných hodín</w:t>
            </w:r>
          </w:p>
        </w:tc>
        <w:tc>
          <w:tcPr>
            <w:tcW w:w="4814" w:type="dxa"/>
          </w:tcPr>
          <w:p w14:paraId="122B9C19" w14:textId="77777777" w:rsidR="581337F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  <w:p w14:paraId="31453D11" w14:textId="51C038AB" w:rsidR="002668B8" w:rsidRPr="00136C43" w:rsidRDefault="002668B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581337F3" w:rsidRPr="00136C43" w14:paraId="59F55902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55D3CC8D" w14:textId="77777777" w:rsidR="581337F3" w:rsidRDefault="581337F3" w:rsidP="00872694">
            <w:pPr>
              <w:tabs>
                <w:tab w:val="left" w:pos="1095"/>
              </w:tabs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Obdobie</w:t>
            </w:r>
            <w:r w:rsidR="004E3276" w:rsidRPr="00136C43">
              <w:rPr>
                <w:rFonts w:ascii="Arial" w:hAnsi="Arial" w:cs="Arial"/>
                <w:b/>
                <w:bCs/>
                <w:sz w:val="20"/>
              </w:rPr>
              <w:t xml:space="preserve"> participácie odborníka na projekte</w:t>
            </w:r>
            <w:r w:rsidRPr="00136C4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4E3276" w:rsidRPr="00136C43">
              <w:rPr>
                <w:rFonts w:ascii="Arial" w:hAnsi="Arial" w:cs="Arial"/>
                <w:b/>
                <w:bCs/>
                <w:sz w:val="20"/>
              </w:rPr>
              <w:t>(</w:t>
            </w:r>
            <w:r w:rsidRPr="00136C43">
              <w:rPr>
                <w:rFonts w:ascii="Arial" w:hAnsi="Arial" w:cs="Arial"/>
                <w:b/>
                <w:bCs/>
                <w:sz w:val="20"/>
              </w:rPr>
              <w:t xml:space="preserve">rok a mesiac od </w:t>
            </w:r>
            <w:r w:rsidR="004E3276" w:rsidRPr="00136C43">
              <w:rPr>
                <w:rFonts w:ascii="Arial" w:hAnsi="Arial" w:cs="Arial"/>
                <w:b/>
                <w:bCs/>
                <w:sz w:val="20"/>
              </w:rPr>
              <w:t>–</w:t>
            </w:r>
            <w:r w:rsidRPr="00136C43">
              <w:rPr>
                <w:rFonts w:ascii="Arial" w:hAnsi="Arial" w:cs="Arial"/>
                <w:b/>
                <w:bCs/>
                <w:sz w:val="20"/>
              </w:rPr>
              <w:t xml:space="preserve"> do</w:t>
            </w:r>
            <w:r w:rsidR="004E3276" w:rsidRPr="00136C43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1E344F0A" w14:textId="15067701" w:rsidR="00F75D21" w:rsidRPr="00F75D21" w:rsidRDefault="00F75D21" w:rsidP="00872694">
            <w:pPr>
              <w:tabs>
                <w:tab w:val="left" w:pos="1095"/>
              </w:tabs>
              <w:ind w:left="360"/>
              <w:rPr>
                <w:rFonts w:ascii="Arial" w:hAnsi="Arial" w:cs="Arial"/>
                <w:i/>
                <w:iCs/>
                <w:sz w:val="20"/>
              </w:rPr>
            </w:pPr>
            <w:r w:rsidRPr="00F75D21">
              <w:rPr>
                <w:rFonts w:ascii="Arial" w:hAnsi="Arial" w:cs="Arial"/>
                <w:i/>
                <w:iCs/>
                <w:color w:val="EE0000"/>
                <w:sz w:val="20"/>
              </w:rPr>
              <w:t>(Pozor, musí ísť o skúsenosť za posledné 3 roky aktívnej praxe daného odborníka</w:t>
            </w:r>
            <w:r w:rsidR="001A4168">
              <w:rPr>
                <w:rFonts w:ascii="Arial" w:hAnsi="Arial" w:cs="Arial"/>
                <w:i/>
                <w:iCs/>
                <w:color w:val="EE0000"/>
                <w:sz w:val="20"/>
              </w:rPr>
              <w:t>.</w:t>
            </w:r>
            <w:r w:rsidRPr="00F75D21">
              <w:rPr>
                <w:rFonts w:ascii="Arial" w:hAnsi="Arial" w:cs="Arial"/>
                <w:i/>
                <w:iCs/>
                <w:color w:val="EE0000"/>
                <w:sz w:val="20"/>
              </w:rPr>
              <w:t>)</w:t>
            </w:r>
          </w:p>
        </w:tc>
        <w:tc>
          <w:tcPr>
            <w:tcW w:w="4814" w:type="dxa"/>
          </w:tcPr>
          <w:p w14:paraId="135E0EDE" w14:textId="77777777" w:rsidR="581337F3" w:rsidRPr="00136C4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4E3276" w:rsidRPr="00136C43" w14:paraId="2E9F8636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5429948F" w14:textId="77777777" w:rsidR="004E3276" w:rsidRDefault="00F75D21" w:rsidP="00872694">
            <w:pPr>
              <w:tabs>
                <w:tab w:val="left" w:pos="1095"/>
              </w:tabs>
              <w:ind w:left="3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Poznámky: </w:t>
            </w:r>
          </w:p>
          <w:p w14:paraId="3AA43F45" w14:textId="40EF0CB1" w:rsidR="00F75D21" w:rsidRPr="00F75D21" w:rsidRDefault="00F75D21" w:rsidP="00872694">
            <w:pPr>
              <w:tabs>
                <w:tab w:val="left" w:pos="1095"/>
              </w:tabs>
              <w:ind w:left="360"/>
              <w:rPr>
                <w:rFonts w:ascii="Arial" w:hAnsi="Arial" w:cs="Arial"/>
                <w:i/>
                <w:iCs/>
                <w:sz w:val="20"/>
              </w:rPr>
            </w:pPr>
            <w:r w:rsidRPr="005913B5">
              <w:rPr>
                <w:rFonts w:ascii="Arial" w:hAnsi="Arial" w:cs="Arial"/>
                <w:i/>
                <w:iCs/>
                <w:color w:val="EE0000"/>
                <w:sz w:val="20"/>
              </w:rPr>
              <w:t xml:space="preserve">(bližšie doplňujúce informácie k činnosti </w:t>
            </w:r>
            <w:r w:rsidR="005913B5" w:rsidRPr="005913B5">
              <w:rPr>
                <w:rFonts w:ascii="Arial" w:hAnsi="Arial" w:cs="Arial"/>
                <w:i/>
                <w:iCs/>
                <w:color w:val="EE0000"/>
                <w:sz w:val="20"/>
              </w:rPr>
              <w:t>odborníka na danom projekte</w:t>
            </w:r>
            <w:r w:rsidRPr="005913B5">
              <w:rPr>
                <w:rFonts w:ascii="Arial" w:hAnsi="Arial" w:cs="Arial"/>
                <w:i/>
                <w:iCs/>
                <w:color w:val="EE0000"/>
                <w:sz w:val="20"/>
              </w:rPr>
              <w:t>)</w:t>
            </w:r>
          </w:p>
        </w:tc>
        <w:tc>
          <w:tcPr>
            <w:tcW w:w="4814" w:type="dxa"/>
          </w:tcPr>
          <w:p w14:paraId="4A1BFC01" w14:textId="77777777" w:rsidR="004E3276" w:rsidRPr="00136C43" w:rsidRDefault="004E3276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</w:tbl>
    <w:p w14:paraId="042B0F28" w14:textId="64C0EBF6" w:rsidR="581337F3" w:rsidRPr="00136C43" w:rsidRDefault="581337F3" w:rsidP="00872694">
      <w:pPr>
        <w:rPr>
          <w:rFonts w:ascii="Arial" w:hAnsi="Arial" w:cs="Arial"/>
          <w:sz w:val="20"/>
          <w:szCs w:val="20"/>
        </w:rPr>
      </w:pPr>
    </w:p>
    <w:p w14:paraId="49F1FA4E" w14:textId="03B54A1E" w:rsidR="581337F3" w:rsidRPr="00136C43" w:rsidRDefault="581337F3" w:rsidP="00872694">
      <w:pPr>
        <w:pStyle w:val="HBTableHead"/>
        <w:numPr>
          <w:ilvl w:val="0"/>
          <w:numId w:val="0"/>
        </w:numPr>
        <w:rPr>
          <w:rFonts w:ascii="Arial" w:hAnsi="Arial" w:cs="Arial"/>
          <w:szCs w:val="20"/>
        </w:rPr>
      </w:pPr>
    </w:p>
    <w:p w14:paraId="6AA01CBD" w14:textId="13951241" w:rsidR="004A4FE5" w:rsidRPr="00136C43" w:rsidRDefault="004A4FE5" w:rsidP="00872694">
      <w:pPr>
        <w:ind w:left="360"/>
        <w:rPr>
          <w:rFonts w:ascii="Arial" w:hAnsi="Arial" w:cs="Arial"/>
          <w:sz w:val="20"/>
          <w:szCs w:val="24"/>
        </w:rPr>
      </w:pPr>
      <w:r w:rsidRPr="00136C43">
        <w:rPr>
          <w:rFonts w:ascii="Arial" w:hAnsi="Arial" w:cs="Arial"/>
          <w:sz w:val="20"/>
          <w:szCs w:val="20"/>
        </w:rPr>
        <w:t>V__________________ dňa_____________________</w:t>
      </w:r>
    </w:p>
    <w:p w14:paraId="160A2B71" w14:textId="77777777" w:rsidR="005913B5" w:rsidRDefault="005913B5" w:rsidP="005913B5">
      <w:pPr>
        <w:ind w:left="360"/>
        <w:rPr>
          <w:rFonts w:ascii="Arial" w:hAnsi="Arial" w:cs="Arial"/>
          <w:i/>
          <w:iCs/>
          <w:lang w:eastAsia="sk-SK"/>
        </w:rPr>
      </w:pPr>
    </w:p>
    <w:p w14:paraId="2EFE60D0" w14:textId="42690A29" w:rsidR="005913B5" w:rsidRPr="005913B5" w:rsidRDefault="0057243F" w:rsidP="005913B5">
      <w:pPr>
        <w:ind w:left="360"/>
        <w:rPr>
          <w:rFonts w:ascii="Arial" w:hAnsi="Arial" w:cs="Arial"/>
          <w:sz w:val="20"/>
          <w:szCs w:val="24"/>
          <w:lang w:eastAsia="sk-SK"/>
        </w:rPr>
      </w:pPr>
      <w:r w:rsidRPr="005913B5">
        <w:rPr>
          <w:rFonts w:ascii="Arial" w:hAnsi="Arial" w:cs="Arial"/>
          <w:sz w:val="20"/>
          <w:szCs w:val="24"/>
          <w:lang w:eastAsia="sk-SK"/>
        </w:rPr>
        <w:t>Podpis</w:t>
      </w:r>
      <w:r w:rsidR="005913B5" w:rsidRPr="005913B5">
        <w:rPr>
          <w:rFonts w:ascii="Arial" w:hAnsi="Arial" w:cs="Arial"/>
          <w:sz w:val="20"/>
          <w:szCs w:val="24"/>
          <w:lang w:eastAsia="sk-SK"/>
        </w:rPr>
        <w:t xml:space="preserve"> kľúčového odborníka potvrdzujúci správnosť poskytnutých informácií:</w:t>
      </w:r>
    </w:p>
    <w:p w14:paraId="777AAABA" w14:textId="77777777" w:rsidR="005913B5" w:rsidRDefault="005913B5" w:rsidP="005913B5">
      <w:pPr>
        <w:ind w:left="360"/>
        <w:rPr>
          <w:rFonts w:ascii="Arial" w:hAnsi="Arial" w:cs="Arial"/>
          <w:i/>
          <w:iCs/>
          <w:lang w:eastAsia="sk-SK"/>
        </w:rPr>
      </w:pPr>
    </w:p>
    <w:p w14:paraId="3DA7496C" w14:textId="77777777" w:rsidR="005913B5" w:rsidRPr="005913B5" w:rsidRDefault="005913B5" w:rsidP="005913B5">
      <w:pPr>
        <w:ind w:left="360"/>
        <w:rPr>
          <w:rFonts w:ascii="Arial" w:hAnsi="Arial" w:cs="Arial"/>
          <w:i/>
          <w:iCs/>
          <w:lang w:eastAsia="sk-SK"/>
        </w:rPr>
      </w:pPr>
    </w:p>
    <w:p w14:paraId="25523848" w14:textId="77777777" w:rsidR="0057243F" w:rsidRPr="00136C43" w:rsidRDefault="0057243F" w:rsidP="00872694">
      <w:pPr>
        <w:ind w:left="360"/>
        <w:rPr>
          <w:rFonts w:ascii="Arial" w:hAnsi="Arial" w:cs="Arial"/>
          <w:sz w:val="20"/>
          <w:szCs w:val="20"/>
        </w:rPr>
      </w:pPr>
      <w:r w:rsidRPr="00136C43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7DDFE1B" w14:textId="77F1E453" w:rsidR="00D93F04" w:rsidRPr="005913B5" w:rsidRDefault="0057243F" w:rsidP="005913B5">
      <w:pPr>
        <w:pStyle w:val="HBBody1"/>
        <w:numPr>
          <w:ilvl w:val="0"/>
          <w:numId w:val="0"/>
        </w:numPr>
        <w:spacing w:after="160" w:line="259" w:lineRule="auto"/>
        <w:ind w:left="360"/>
        <w:jc w:val="left"/>
        <w:rPr>
          <w:rFonts w:ascii="Arial" w:hAnsi="Arial" w:cs="Arial"/>
          <w:i/>
          <w:iCs/>
          <w:lang w:eastAsia="sk-SK"/>
        </w:rPr>
      </w:pPr>
      <w:r w:rsidRPr="00136C43">
        <w:rPr>
          <w:rFonts w:ascii="Arial" w:hAnsi="Arial" w:cs="Arial"/>
          <w:i/>
          <w:iCs/>
          <w:sz w:val="18"/>
          <w:szCs w:val="18"/>
          <w:lang w:eastAsia="sk-SK"/>
        </w:rPr>
        <w:t>Meno, priezvisko</w:t>
      </w:r>
      <w:bookmarkStart w:id="0" w:name="_Hlk169257010"/>
      <w:r w:rsidR="00940499" w:rsidRPr="00136C43">
        <w:rPr>
          <w:rFonts w:ascii="Arial" w:hAnsi="Arial" w:cs="Arial"/>
          <w:szCs w:val="18"/>
        </w:rPr>
        <w:tab/>
      </w:r>
      <w:bookmarkEnd w:id="0"/>
    </w:p>
    <w:sectPr w:rsidR="00D93F04" w:rsidRPr="005913B5" w:rsidSect="0034384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1701" w:left="1134" w:header="851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306A" w14:textId="77777777" w:rsidR="00291368" w:rsidRPr="0014786E" w:rsidRDefault="00291368" w:rsidP="005E61AF">
      <w:pPr>
        <w:spacing w:after="0" w:line="240" w:lineRule="auto"/>
      </w:pPr>
      <w:r w:rsidRPr="0014786E">
        <w:separator/>
      </w:r>
    </w:p>
  </w:endnote>
  <w:endnote w:type="continuationSeparator" w:id="0">
    <w:p w14:paraId="511D56DE" w14:textId="77777777" w:rsidR="00291368" w:rsidRPr="0014786E" w:rsidRDefault="00291368" w:rsidP="005E61AF">
      <w:pPr>
        <w:spacing w:after="0" w:line="240" w:lineRule="auto"/>
      </w:pPr>
      <w:r w:rsidRPr="001478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4"/>
      <w:gridCol w:w="4854"/>
    </w:tblGrid>
    <w:tr w:rsidR="008E4551" w:rsidRPr="003161A6" w14:paraId="29701E98" w14:textId="77777777" w:rsidTr="581337F3">
      <w:tc>
        <w:tcPr>
          <w:tcW w:w="4644" w:type="dxa"/>
        </w:tcPr>
        <w:p w14:paraId="35F1964C" w14:textId="26A1631B" w:rsidR="008E4551" w:rsidRPr="008E4551" w:rsidRDefault="008E4551" w:rsidP="581337F3">
          <w:pPr>
            <w:pStyle w:val="Pta"/>
            <w:numPr>
              <w:ilvl w:val="0"/>
              <w:numId w:val="0"/>
            </w:numPr>
          </w:pPr>
        </w:p>
      </w:tc>
      <w:tc>
        <w:tcPr>
          <w:tcW w:w="4854" w:type="dxa"/>
          <w:vAlign w:val="center"/>
        </w:tcPr>
        <w:p w14:paraId="101FA7AC" w14:textId="77777777" w:rsidR="008E4551" w:rsidRPr="008E4551" w:rsidRDefault="581337F3" w:rsidP="581337F3">
          <w:pPr>
            <w:pStyle w:val="Pta"/>
            <w:numPr>
              <w:ilvl w:val="0"/>
              <w:numId w:val="0"/>
            </w:numPr>
            <w:jc w:val="right"/>
          </w:pPr>
          <w:r>
            <w:t xml:space="preserve">Strana </w:t>
          </w:r>
          <w:r w:rsidR="008E4551">
            <w:fldChar w:fldCharType="begin"/>
          </w:r>
          <w:r w:rsidR="008E4551">
            <w:instrText>PAGE  \* Arabic  \* MERGEFORMAT</w:instrText>
          </w:r>
          <w:r w:rsidR="008E4551">
            <w:fldChar w:fldCharType="separate"/>
          </w:r>
          <w:r>
            <w:t>1</w:t>
          </w:r>
          <w:r w:rsidR="008E4551">
            <w:fldChar w:fldCharType="end"/>
          </w:r>
          <w:r>
            <w:t xml:space="preserve"> z </w:t>
          </w:r>
          <w:fldSimple w:instr="NUMPAGES  \* Arabic  \* MERGEFORMAT">
            <w:r>
              <w:t>2</w:t>
            </w:r>
          </w:fldSimple>
        </w:p>
      </w:tc>
    </w:tr>
  </w:tbl>
  <w:p w14:paraId="121E74C5" w14:textId="7B097C46" w:rsidR="008E4551" w:rsidRDefault="008E4551" w:rsidP="581337F3">
    <w:pPr>
      <w:pStyle w:val="Pta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E803" w14:textId="1F9E8FDF" w:rsidR="00674D0B" w:rsidRDefault="00674D0B" w:rsidP="61E0C312">
    <w:pPr>
      <w:pStyle w:val="Pta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90B5" w14:textId="77777777" w:rsidR="00291368" w:rsidRPr="0014786E" w:rsidRDefault="00291368" w:rsidP="005E61AF">
      <w:pPr>
        <w:spacing w:after="0" w:line="240" w:lineRule="auto"/>
      </w:pPr>
      <w:r w:rsidRPr="0014786E">
        <w:separator/>
      </w:r>
    </w:p>
  </w:footnote>
  <w:footnote w:type="continuationSeparator" w:id="0">
    <w:p w14:paraId="32700501" w14:textId="77777777" w:rsidR="00291368" w:rsidRPr="0014786E" w:rsidRDefault="00291368" w:rsidP="005E61AF">
      <w:pPr>
        <w:spacing w:after="0" w:line="240" w:lineRule="auto"/>
      </w:pPr>
      <w:r w:rsidRPr="001478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EBCB" w14:textId="77777777" w:rsidR="00430D36" w:rsidRPr="004B52D3" w:rsidRDefault="00430D36" w:rsidP="00430D36">
    <w:pPr>
      <w:pStyle w:val="Hlavika"/>
      <w:rPr>
        <w:rFonts w:ascii="Arial" w:hAnsi="Arial" w:cs="Arial"/>
        <w:b/>
        <w:bCs/>
        <w:sz w:val="19"/>
        <w:szCs w:val="19"/>
      </w:rPr>
    </w:pPr>
    <w:r w:rsidRPr="634DFF31">
      <w:rPr>
        <w:rFonts w:ascii="Arial" w:hAnsi="Arial" w:cs="Arial"/>
        <w:b/>
        <w:bCs/>
        <w:sz w:val="20"/>
        <w:szCs w:val="20"/>
      </w:rPr>
      <w:t>Zákazky: Služby prevádzky ekonomického systému SAP R3</w:t>
    </w:r>
    <w:r>
      <w:tab/>
    </w:r>
    <w:r w:rsidRPr="634DFF31">
      <w:rPr>
        <w:rFonts w:ascii="Arial" w:hAnsi="Arial" w:cs="Arial"/>
        <w:b/>
        <w:bCs/>
        <w:sz w:val="19"/>
        <w:szCs w:val="19"/>
      </w:rPr>
      <w:t xml:space="preserve">                                                                             </w:t>
    </w:r>
  </w:p>
  <w:p w14:paraId="0F90B213" w14:textId="77777777" w:rsidR="00430D36" w:rsidRPr="00E34137" w:rsidRDefault="00430D36" w:rsidP="00430D36">
    <w:pPr>
      <w:pStyle w:val="Hlavika"/>
      <w:rPr>
        <w:rFonts w:ascii="Arial" w:hAnsi="Arial" w:cs="Arial"/>
        <w:sz w:val="20"/>
        <w:szCs w:val="20"/>
      </w:rPr>
    </w:pPr>
    <w:r w:rsidRPr="634DFF31">
      <w:rPr>
        <w:rFonts w:ascii="Arial" w:hAnsi="Arial" w:cs="Arial"/>
        <w:sz w:val="20"/>
        <w:szCs w:val="20"/>
      </w:rPr>
      <w:t>Dokument: P</w:t>
    </w:r>
    <w:r>
      <w:rPr>
        <w:rFonts w:ascii="Arial" w:hAnsi="Arial" w:cs="Arial"/>
        <w:sz w:val="20"/>
        <w:szCs w:val="20"/>
      </w:rPr>
      <w:t>07</w:t>
    </w:r>
    <w:r w:rsidRPr="634DFF31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Vzor životopisov</w:t>
    </w:r>
  </w:p>
  <w:p w14:paraId="693D0CB6" w14:textId="2D9FD04D" w:rsidR="008E4551" w:rsidRPr="00430D36" w:rsidRDefault="008E4551" w:rsidP="00430D3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3275" w14:textId="77777777" w:rsidR="00136C43" w:rsidRPr="004B52D3" w:rsidRDefault="00136C43" w:rsidP="00136C43">
    <w:pPr>
      <w:pStyle w:val="Hlavika"/>
      <w:rPr>
        <w:rFonts w:ascii="Arial" w:hAnsi="Arial" w:cs="Arial"/>
        <w:b/>
        <w:bCs/>
        <w:sz w:val="19"/>
        <w:szCs w:val="19"/>
      </w:rPr>
    </w:pPr>
    <w:r w:rsidRPr="634DFF31">
      <w:rPr>
        <w:rFonts w:ascii="Arial" w:hAnsi="Arial" w:cs="Arial"/>
        <w:b/>
        <w:bCs/>
        <w:sz w:val="20"/>
        <w:szCs w:val="20"/>
      </w:rPr>
      <w:t>Zákazky: Služby prevádzky ekonomického systému SAP R3</w:t>
    </w:r>
    <w:r>
      <w:tab/>
    </w:r>
    <w:r w:rsidRPr="634DFF31">
      <w:rPr>
        <w:rFonts w:ascii="Arial" w:hAnsi="Arial" w:cs="Arial"/>
        <w:b/>
        <w:bCs/>
        <w:sz w:val="19"/>
        <w:szCs w:val="19"/>
      </w:rPr>
      <w:t xml:space="preserve">                                                                             </w:t>
    </w:r>
  </w:p>
  <w:p w14:paraId="64579E53" w14:textId="508AE5A8" w:rsidR="00136C43" w:rsidRPr="00E34137" w:rsidRDefault="00136C43" w:rsidP="00136C43">
    <w:pPr>
      <w:pStyle w:val="Hlavika"/>
      <w:rPr>
        <w:rFonts w:ascii="Arial" w:hAnsi="Arial" w:cs="Arial"/>
        <w:sz w:val="20"/>
        <w:szCs w:val="20"/>
      </w:rPr>
    </w:pPr>
    <w:r w:rsidRPr="634DFF31">
      <w:rPr>
        <w:rFonts w:ascii="Arial" w:hAnsi="Arial" w:cs="Arial"/>
        <w:sz w:val="20"/>
        <w:szCs w:val="20"/>
      </w:rPr>
      <w:t>Dokument: P</w:t>
    </w:r>
    <w:r>
      <w:rPr>
        <w:rFonts w:ascii="Arial" w:hAnsi="Arial" w:cs="Arial"/>
        <w:sz w:val="20"/>
        <w:szCs w:val="20"/>
      </w:rPr>
      <w:t>07</w:t>
    </w:r>
    <w:r w:rsidRPr="634DFF31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Vzor životopisov</w:t>
    </w:r>
  </w:p>
  <w:p w14:paraId="6A6F4E15" w14:textId="77777777" w:rsidR="00F5500B" w:rsidRDefault="00F550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multilevel"/>
    <w:tmpl w:val="8E90B14C"/>
    <w:styleLink w:val="HBBodyOutline"/>
    <w:lvl w:ilvl="0">
      <w:start w:val="1"/>
      <w:numFmt w:val="decimal"/>
      <w:pStyle w:val="HBBody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BBody2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pStyle w:val="HBBody3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pStyle w:val="HBBody4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pStyle w:val="HBBody5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pStyle w:val="HBBody6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pStyle w:val="HBBody7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5B6A"/>
    <w:multiLevelType w:val="hybridMultilevel"/>
    <w:tmpl w:val="5B624A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4" w15:restartNumberingAfterBreak="0">
    <w:nsid w:val="132CF59D"/>
    <w:multiLevelType w:val="hybridMultilevel"/>
    <w:tmpl w:val="FFFFFFFF"/>
    <w:lvl w:ilvl="0" w:tplc="3DF65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C0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E0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47334">
      <w:numFmt w:val="bullet"/>
      <w:lvlText w:val="-"/>
      <w:lvlJc w:val="left"/>
      <w:pPr>
        <w:ind w:left="3240" w:hanging="360"/>
      </w:pPr>
      <w:rPr>
        <w:rFonts w:ascii="Times New Roman" w:hAnsi="Times New Roman" w:hint="default"/>
      </w:rPr>
    </w:lvl>
    <w:lvl w:ilvl="4" w:tplc="22E63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6D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47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A9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E0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6" w15:restartNumberingAfterBreak="0">
    <w:nsid w:val="1F3CCC38"/>
    <w:multiLevelType w:val="hybridMultilevel"/>
    <w:tmpl w:val="FFFFFFFF"/>
    <w:lvl w:ilvl="0" w:tplc="359E583A">
      <w:start w:val="1"/>
      <w:numFmt w:val="lowerRoman"/>
      <w:lvlText w:val="%1."/>
      <w:lvlJc w:val="right"/>
      <w:pPr>
        <w:ind w:left="1080" w:hanging="360"/>
      </w:pPr>
      <w:rPr>
        <w:rFonts w:ascii="Avenir Next LT Pro" w:hAnsi="Avenir Next LT Pro" w:hint="default"/>
      </w:rPr>
    </w:lvl>
    <w:lvl w:ilvl="1" w:tplc="08FAC384">
      <w:start w:val="1"/>
      <w:numFmt w:val="lowerLetter"/>
      <w:lvlText w:val="%2."/>
      <w:lvlJc w:val="left"/>
      <w:pPr>
        <w:ind w:left="1440" w:hanging="360"/>
      </w:pPr>
    </w:lvl>
    <w:lvl w:ilvl="2" w:tplc="2C6A2C82">
      <w:start w:val="1"/>
      <w:numFmt w:val="lowerRoman"/>
      <w:lvlText w:val="%3."/>
      <w:lvlJc w:val="right"/>
      <w:pPr>
        <w:ind w:left="2160" w:hanging="180"/>
      </w:pPr>
    </w:lvl>
    <w:lvl w:ilvl="3" w:tplc="034CB916">
      <w:start w:val="1"/>
      <w:numFmt w:val="decimal"/>
      <w:lvlText w:val="%4."/>
      <w:lvlJc w:val="left"/>
      <w:pPr>
        <w:ind w:left="2880" w:hanging="360"/>
      </w:pPr>
    </w:lvl>
    <w:lvl w:ilvl="4" w:tplc="2618DDF0">
      <w:start w:val="1"/>
      <w:numFmt w:val="lowerLetter"/>
      <w:lvlText w:val="%5."/>
      <w:lvlJc w:val="left"/>
      <w:pPr>
        <w:ind w:left="3600" w:hanging="360"/>
      </w:pPr>
    </w:lvl>
    <w:lvl w:ilvl="5" w:tplc="B9825D98">
      <w:start w:val="1"/>
      <w:numFmt w:val="lowerRoman"/>
      <w:lvlText w:val="%6."/>
      <w:lvlJc w:val="right"/>
      <w:pPr>
        <w:ind w:left="4320" w:hanging="180"/>
      </w:pPr>
    </w:lvl>
    <w:lvl w:ilvl="6" w:tplc="23A4B7D6">
      <w:start w:val="1"/>
      <w:numFmt w:val="decimal"/>
      <w:lvlText w:val="%7."/>
      <w:lvlJc w:val="left"/>
      <w:pPr>
        <w:ind w:left="5040" w:hanging="360"/>
      </w:pPr>
    </w:lvl>
    <w:lvl w:ilvl="7" w:tplc="216EF88E">
      <w:start w:val="1"/>
      <w:numFmt w:val="lowerLetter"/>
      <w:lvlText w:val="%8."/>
      <w:lvlJc w:val="left"/>
      <w:pPr>
        <w:ind w:left="5760" w:hanging="360"/>
      </w:pPr>
    </w:lvl>
    <w:lvl w:ilvl="8" w:tplc="2BFE0F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235948CA"/>
    <w:multiLevelType w:val="hybridMultilevel"/>
    <w:tmpl w:val="7D2C92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11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6BA0E8F"/>
    <w:multiLevelType w:val="multilevel"/>
    <w:tmpl w:val="70DC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5C11049"/>
    <w:multiLevelType w:val="hybridMultilevel"/>
    <w:tmpl w:val="0D1896E0"/>
    <w:lvl w:ilvl="0" w:tplc="9D70813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F0A8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66D43AA"/>
    <w:multiLevelType w:val="hybridMultilevel"/>
    <w:tmpl w:val="09A2CE9E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C500F67"/>
    <w:multiLevelType w:val="hybridMultilevel"/>
    <w:tmpl w:val="8E443CFC"/>
    <w:lvl w:ilvl="0" w:tplc="E4D42442">
      <w:start w:val="1"/>
      <w:numFmt w:val="decimal"/>
      <w:pStyle w:val="HBParties"/>
      <w:lvlText w:val="(%1)"/>
      <w:lvlJc w:val="left"/>
      <w:pPr>
        <w:ind w:left="360" w:hanging="360"/>
      </w:pPr>
      <w:rPr>
        <w:rFonts w:ascii="Avenir Next LT Pro" w:hAnsi="Avenir Next LT Pro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C4154"/>
    <w:multiLevelType w:val="hybridMultilevel"/>
    <w:tmpl w:val="3354651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32632036">
    <w:abstractNumId w:val="4"/>
  </w:num>
  <w:num w:numId="2" w16cid:durableId="160240353">
    <w:abstractNumId w:val="6"/>
  </w:num>
  <w:num w:numId="3" w16cid:durableId="1843274372">
    <w:abstractNumId w:val="0"/>
  </w:num>
  <w:num w:numId="4" w16cid:durableId="10493072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233667">
    <w:abstractNumId w:val="14"/>
  </w:num>
  <w:num w:numId="6" w16cid:durableId="120811754">
    <w:abstractNumId w:val="9"/>
  </w:num>
  <w:num w:numId="7" w16cid:durableId="1531993157">
    <w:abstractNumId w:val="14"/>
  </w:num>
  <w:num w:numId="8" w16cid:durableId="281695836">
    <w:abstractNumId w:val="9"/>
  </w:num>
  <w:num w:numId="9" w16cid:durableId="495195793">
    <w:abstractNumId w:val="12"/>
  </w:num>
  <w:num w:numId="10" w16cid:durableId="669870357">
    <w:abstractNumId w:val="12"/>
  </w:num>
  <w:num w:numId="11" w16cid:durableId="665019076">
    <w:abstractNumId w:val="10"/>
  </w:num>
  <w:num w:numId="12" w16cid:durableId="1253474045">
    <w:abstractNumId w:val="10"/>
  </w:num>
  <w:num w:numId="13" w16cid:durableId="362289862">
    <w:abstractNumId w:val="5"/>
  </w:num>
  <w:num w:numId="14" w16cid:durableId="1318805049">
    <w:abstractNumId w:val="5"/>
  </w:num>
  <w:num w:numId="15" w16cid:durableId="1601838818">
    <w:abstractNumId w:val="3"/>
  </w:num>
  <w:num w:numId="16" w16cid:durableId="977226967">
    <w:abstractNumId w:val="3"/>
  </w:num>
  <w:num w:numId="17" w16cid:durableId="118498375">
    <w:abstractNumId w:val="20"/>
  </w:num>
  <w:num w:numId="18" w16cid:durableId="201789882">
    <w:abstractNumId w:val="20"/>
  </w:num>
  <w:num w:numId="19" w16cid:durableId="1181160292">
    <w:abstractNumId w:val="18"/>
  </w:num>
  <w:num w:numId="20" w16cid:durableId="493106385">
    <w:abstractNumId w:val="1"/>
  </w:num>
  <w:num w:numId="21" w16cid:durableId="2012676880">
    <w:abstractNumId w:val="16"/>
  </w:num>
  <w:num w:numId="22" w16cid:durableId="623198362">
    <w:abstractNumId w:val="11"/>
  </w:num>
  <w:num w:numId="23" w16cid:durableId="1364673182">
    <w:abstractNumId w:val="16"/>
  </w:num>
  <w:num w:numId="24" w16cid:durableId="1702702900">
    <w:abstractNumId w:val="11"/>
  </w:num>
  <w:num w:numId="25" w16cid:durableId="1888225245">
    <w:abstractNumId w:val="0"/>
  </w:num>
  <w:num w:numId="26" w16cid:durableId="577595597">
    <w:abstractNumId w:val="7"/>
  </w:num>
  <w:num w:numId="27" w16cid:durableId="1082869316">
    <w:abstractNumId w:val="19"/>
  </w:num>
  <w:num w:numId="28" w16cid:durableId="747076342">
    <w:abstractNumId w:val="2"/>
  </w:num>
  <w:num w:numId="29" w16cid:durableId="20321129">
    <w:abstractNumId w:val="17"/>
  </w:num>
  <w:num w:numId="30" w16cid:durableId="815530612">
    <w:abstractNumId w:val="15"/>
  </w:num>
  <w:num w:numId="31" w16cid:durableId="873466560">
    <w:abstractNumId w:val="8"/>
  </w:num>
  <w:num w:numId="32" w16cid:durableId="1872258884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3B"/>
    <w:rsid w:val="000012E5"/>
    <w:rsid w:val="00020851"/>
    <w:rsid w:val="00027858"/>
    <w:rsid w:val="00051439"/>
    <w:rsid w:val="00075E9C"/>
    <w:rsid w:val="00080F71"/>
    <w:rsid w:val="000811B5"/>
    <w:rsid w:val="000838F5"/>
    <w:rsid w:val="000A12F9"/>
    <w:rsid w:val="000B420C"/>
    <w:rsid w:val="000C1AFF"/>
    <w:rsid w:val="00100E67"/>
    <w:rsid w:val="0011301F"/>
    <w:rsid w:val="00116674"/>
    <w:rsid w:val="001231EB"/>
    <w:rsid w:val="00124B7B"/>
    <w:rsid w:val="00136C43"/>
    <w:rsid w:val="0014452C"/>
    <w:rsid w:val="001449B1"/>
    <w:rsid w:val="00146440"/>
    <w:rsid w:val="0014786E"/>
    <w:rsid w:val="00152E0E"/>
    <w:rsid w:val="001574D0"/>
    <w:rsid w:val="00165C71"/>
    <w:rsid w:val="001702FE"/>
    <w:rsid w:val="00181B7F"/>
    <w:rsid w:val="00183CBA"/>
    <w:rsid w:val="00191A67"/>
    <w:rsid w:val="00192C18"/>
    <w:rsid w:val="00194F88"/>
    <w:rsid w:val="001A4168"/>
    <w:rsid w:val="001A451B"/>
    <w:rsid w:val="001B795A"/>
    <w:rsid w:val="001C1693"/>
    <w:rsid w:val="001C256B"/>
    <w:rsid w:val="001CF300"/>
    <w:rsid w:val="001D7F50"/>
    <w:rsid w:val="00220CCD"/>
    <w:rsid w:val="002303BB"/>
    <w:rsid w:val="0023671A"/>
    <w:rsid w:val="002450FF"/>
    <w:rsid w:val="002500E8"/>
    <w:rsid w:val="00256BEC"/>
    <w:rsid w:val="00260621"/>
    <w:rsid w:val="002668B8"/>
    <w:rsid w:val="00276397"/>
    <w:rsid w:val="00291368"/>
    <w:rsid w:val="002A2CC1"/>
    <w:rsid w:val="002B2231"/>
    <w:rsid w:val="002B7CA0"/>
    <w:rsid w:val="002D76CF"/>
    <w:rsid w:val="002E1702"/>
    <w:rsid w:val="002E1CAF"/>
    <w:rsid w:val="002F14E6"/>
    <w:rsid w:val="002F167C"/>
    <w:rsid w:val="002F3E6F"/>
    <w:rsid w:val="00307876"/>
    <w:rsid w:val="0032130E"/>
    <w:rsid w:val="00326A97"/>
    <w:rsid w:val="00343846"/>
    <w:rsid w:val="003627AF"/>
    <w:rsid w:val="00366F62"/>
    <w:rsid w:val="00390EAE"/>
    <w:rsid w:val="003A1571"/>
    <w:rsid w:val="003A176E"/>
    <w:rsid w:val="003F1CC5"/>
    <w:rsid w:val="003F4E19"/>
    <w:rsid w:val="00410316"/>
    <w:rsid w:val="004110FB"/>
    <w:rsid w:val="00430D36"/>
    <w:rsid w:val="0043297F"/>
    <w:rsid w:val="00434B66"/>
    <w:rsid w:val="00451FEC"/>
    <w:rsid w:val="00452951"/>
    <w:rsid w:val="00452E17"/>
    <w:rsid w:val="004557EF"/>
    <w:rsid w:val="00457037"/>
    <w:rsid w:val="004775DB"/>
    <w:rsid w:val="004A0132"/>
    <w:rsid w:val="004A4FE5"/>
    <w:rsid w:val="004B48B8"/>
    <w:rsid w:val="004E3276"/>
    <w:rsid w:val="004E360F"/>
    <w:rsid w:val="004E5C78"/>
    <w:rsid w:val="004E7D16"/>
    <w:rsid w:val="00530A89"/>
    <w:rsid w:val="005416A8"/>
    <w:rsid w:val="005442F1"/>
    <w:rsid w:val="00547DCB"/>
    <w:rsid w:val="0057243F"/>
    <w:rsid w:val="005834CB"/>
    <w:rsid w:val="0058450B"/>
    <w:rsid w:val="005913B5"/>
    <w:rsid w:val="005A5211"/>
    <w:rsid w:val="005A7756"/>
    <w:rsid w:val="005C237D"/>
    <w:rsid w:val="005C7CB6"/>
    <w:rsid w:val="005D118D"/>
    <w:rsid w:val="005E25EF"/>
    <w:rsid w:val="005E61AF"/>
    <w:rsid w:val="00603328"/>
    <w:rsid w:val="0060581F"/>
    <w:rsid w:val="00623C42"/>
    <w:rsid w:val="006440B9"/>
    <w:rsid w:val="00652317"/>
    <w:rsid w:val="00662875"/>
    <w:rsid w:val="006631FE"/>
    <w:rsid w:val="006634A8"/>
    <w:rsid w:val="00674D0B"/>
    <w:rsid w:val="006834B4"/>
    <w:rsid w:val="00686A75"/>
    <w:rsid w:val="0069071A"/>
    <w:rsid w:val="0069603A"/>
    <w:rsid w:val="006A45AB"/>
    <w:rsid w:val="006A5520"/>
    <w:rsid w:val="006F6944"/>
    <w:rsid w:val="00701BB4"/>
    <w:rsid w:val="00702E6B"/>
    <w:rsid w:val="00703A98"/>
    <w:rsid w:val="0070426B"/>
    <w:rsid w:val="007212F0"/>
    <w:rsid w:val="00726E3C"/>
    <w:rsid w:val="0074109D"/>
    <w:rsid w:val="007606FA"/>
    <w:rsid w:val="00773571"/>
    <w:rsid w:val="0077633A"/>
    <w:rsid w:val="007802A8"/>
    <w:rsid w:val="00785D26"/>
    <w:rsid w:val="008046E5"/>
    <w:rsid w:val="00820CA6"/>
    <w:rsid w:val="00851C14"/>
    <w:rsid w:val="00872694"/>
    <w:rsid w:val="0088543B"/>
    <w:rsid w:val="008B40CD"/>
    <w:rsid w:val="008C21A9"/>
    <w:rsid w:val="008E31F9"/>
    <w:rsid w:val="008E4551"/>
    <w:rsid w:val="008F557F"/>
    <w:rsid w:val="00925B9A"/>
    <w:rsid w:val="0093645F"/>
    <w:rsid w:val="00940499"/>
    <w:rsid w:val="00953D1A"/>
    <w:rsid w:val="00976E94"/>
    <w:rsid w:val="009C35C1"/>
    <w:rsid w:val="009D31ED"/>
    <w:rsid w:val="009D7D4A"/>
    <w:rsid w:val="00A025EC"/>
    <w:rsid w:val="00A0414D"/>
    <w:rsid w:val="00A10AFD"/>
    <w:rsid w:val="00A13DBC"/>
    <w:rsid w:val="00A22CDB"/>
    <w:rsid w:val="00A41E71"/>
    <w:rsid w:val="00A41FE0"/>
    <w:rsid w:val="00A65D1C"/>
    <w:rsid w:val="00A703F2"/>
    <w:rsid w:val="00A818CF"/>
    <w:rsid w:val="00A930C2"/>
    <w:rsid w:val="00A93692"/>
    <w:rsid w:val="00A9720C"/>
    <w:rsid w:val="00AA3AF0"/>
    <w:rsid w:val="00AB2E59"/>
    <w:rsid w:val="00AE16F3"/>
    <w:rsid w:val="00AF2ECB"/>
    <w:rsid w:val="00AF4C28"/>
    <w:rsid w:val="00AF7979"/>
    <w:rsid w:val="00B05E1E"/>
    <w:rsid w:val="00B17FC7"/>
    <w:rsid w:val="00B25209"/>
    <w:rsid w:val="00B267EE"/>
    <w:rsid w:val="00B26855"/>
    <w:rsid w:val="00B4324B"/>
    <w:rsid w:val="00B4360F"/>
    <w:rsid w:val="00B5526F"/>
    <w:rsid w:val="00B55D03"/>
    <w:rsid w:val="00B76E2F"/>
    <w:rsid w:val="00B96000"/>
    <w:rsid w:val="00BB0C63"/>
    <w:rsid w:val="00BC6D8E"/>
    <w:rsid w:val="00C01D92"/>
    <w:rsid w:val="00C03895"/>
    <w:rsid w:val="00C210DB"/>
    <w:rsid w:val="00C36498"/>
    <w:rsid w:val="00C5202F"/>
    <w:rsid w:val="00C639A2"/>
    <w:rsid w:val="00C94FBF"/>
    <w:rsid w:val="00CA4B17"/>
    <w:rsid w:val="00CC4B9C"/>
    <w:rsid w:val="00CC59EC"/>
    <w:rsid w:val="00CD0D54"/>
    <w:rsid w:val="00D00351"/>
    <w:rsid w:val="00D054C6"/>
    <w:rsid w:val="00D12701"/>
    <w:rsid w:val="00D168DB"/>
    <w:rsid w:val="00D236B5"/>
    <w:rsid w:val="00D31BFB"/>
    <w:rsid w:val="00D33C5D"/>
    <w:rsid w:val="00D3690E"/>
    <w:rsid w:val="00D4504C"/>
    <w:rsid w:val="00D459F7"/>
    <w:rsid w:val="00D51490"/>
    <w:rsid w:val="00D66120"/>
    <w:rsid w:val="00D760DB"/>
    <w:rsid w:val="00D8219C"/>
    <w:rsid w:val="00D9231C"/>
    <w:rsid w:val="00D93F04"/>
    <w:rsid w:val="00DA7676"/>
    <w:rsid w:val="00DA781E"/>
    <w:rsid w:val="00DB1076"/>
    <w:rsid w:val="00DB2F84"/>
    <w:rsid w:val="00DD4948"/>
    <w:rsid w:val="00DF4AE7"/>
    <w:rsid w:val="00E0351E"/>
    <w:rsid w:val="00E07ACC"/>
    <w:rsid w:val="00E27741"/>
    <w:rsid w:val="00E3519C"/>
    <w:rsid w:val="00E95889"/>
    <w:rsid w:val="00E95F57"/>
    <w:rsid w:val="00E96CBB"/>
    <w:rsid w:val="00EB4486"/>
    <w:rsid w:val="00EB53B8"/>
    <w:rsid w:val="00EB6B5E"/>
    <w:rsid w:val="00EC235A"/>
    <w:rsid w:val="00ED044A"/>
    <w:rsid w:val="00EE1CED"/>
    <w:rsid w:val="00F03F0B"/>
    <w:rsid w:val="00F16FAD"/>
    <w:rsid w:val="00F24B5C"/>
    <w:rsid w:val="00F25252"/>
    <w:rsid w:val="00F46785"/>
    <w:rsid w:val="00F5019B"/>
    <w:rsid w:val="00F5500B"/>
    <w:rsid w:val="00F70F9B"/>
    <w:rsid w:val="00F75D21"/>
    <w:rsid w:val="00F82480"/>
    <w:rsid w:val="00F85411"/>
    <w:rsid w:val="00F95859"/>
    <w:rsid w:val="00FD6B21"/>
    <w:rsid w:val="01DC2B11"/>
    <w:rsid w:val="01DD769C"/>
    <w:rsid w:val="02137CA0"/>
    <w:rsid w:val="021847E5"/>
    <w:rsid w:val="02F5B5EC"/>
    <w:rsid w:val="0389FEED"/>
    <w:rsid w:val="0589DFDB"/>
    <w:rsid w:val="0665CF90"/>
    <w:rsid w:val="07809B00"/>
    <w:rsid w:val="0B590EAF"/>
    <w:rsid w:val="0CB8EDD8"/>
    <w:rsid w:val="0CBE5E9C"/>
    <w:rsid w:val="0ED2E443"/>
    <w:rsid w:val="0F955171"/>
    <w:rsid w:val="105AE0AA"/>
    <w:rsid w:val="12C9206F"/>
    <w:rsid w:val="153A1F2A"/>
    <w:rsid w:val="16FB988A"/>
    <w:rsid w:val="1858C4DB"/>
    <w:rsid w:val="19536797"/>
    <w:rsid w:val="1A5CF974"/>
    <w:rsid w:val="1AF2C103"/>
    <w:rsid w:val="1C196C16"/>
    <w:rsid w:val="206122D6"/>
    <w:rsid w:val="20992860"/>
    <w:rsid w:val="2320067E"/>
    <w:rsid w:val="25FB2E2B"/>
    <w:rsid w:val="2654F33A"/>
    <w:rsid w:val="26C72A03"/>
    <w:rsid w:val="274C5F71"/>
    <w:rsid w:val="284CAA60"/>
    <w:rsid w:val="28A6B158"/>
    <w:rsid w:val="28AC09D0"/>
    <w:rsid w:val="297BE882"/>
    <w:rsid w:val="29CA6FC3"/>
    <w:rsid w:val="29FC5147"/>
    <w:rsid w:val="308D8AA3"/>
    <w:rsid w:val="31550653"/>
    <w:rsid w:val="31BAA7A2"/>
    <w:rsid w:val="334021A7"/>
    <w:rsid w:val="346E5E26"/>
    <w:rsid w:val="3586CD5F"/>
    <w:rsid w:val="35CAE05C"/>
    <w:rsid w:val="3659966D"/>
    <w:rsid w:val="36AFCEC3"/>
    <w:rsid w:val="37107EFC"/>
    <w:rsid w:val="38F03E19"/>
    <w:rsid w:val="39965B12"/>
    <w:rsid w:val="39D35C89"/>
    <w:rsid w:val="3B9E280E"/>
    <w:rsid w:val="3BEBD13E"/>
    <w:rsid w:val="3CB34608"/>
    <w:rsid w:val="3FB66F88"/>
    <w:rsid w:val="42308813"/>
    <w:rsid w:val="42A469AD"/>
    <w:rsid w:val="432629E3"/>
    <w:rsid w:val="433DA8DE"/>
    <w:rsid w:val="4900C5B3"/>
    <w:rsid w:val="4C9DEE17"/>
    <w:rsid w:val="4FC07FD5"/>
    <w:rsid w:val="51199108"/>
    <w:rsid w:val="558AD9DA"/>
    <w:rsid w:val="56EC5F91"/>
    <w:rsid w:val="581337F3"/>
    <w:rsid w:val="589390B3"/>
    <w:rsid w:val="59F7E8E9"/>
    <w:rsid w:val="5A07F59B"/>
    <w:rsid w:val="5AD0DF64"/>
    <w:rsid w:val="5B31F6B8"/>
    <w:rsid w:val="5C531B2E"/>
    <w:rsid w:val="5CCE6505"/>
    <w:rsid w:val="5E848153"/>
    <w:rsid w:val="60CB8863"/>
    <w:rsid w:val="61E0C312"/>
    <w:rsid w:val="62C1C7F0"/>
    <w:rsid w:val="6503AA3F"/>
    <w:rsid w:val="651FC7FE"/>
    <w:rsid w:val="68E5689E"/>
    <w:rsid w:val="693D2AE3"/>
    <w:rsid w:val="6A139279"/>
    <w:rsid w:val="6A212FF5"/>
    <w:rsid w:val="6C0297BC"/>
    <w:rsid w:val="6CF0C085"/>
    <w:rsid w:val="70212D0E"/>
    <w:rsid w:val="7104F9D2"/>
    <w:rsid w:val="722BAA5E"/>
    <w:rsid w:val="7563FC88"/>
    <w:rsid w:val="7575D1CB"/>
    <w:rsid w:val="75DC02BB"/>
    <w:rsid w:val="76424E41"/>
    <w:rsid w:val="787EE5C0"/>
    <w:rsid w:val="78DF7D25"/>
    <w:rsid w:val="7A73DF81"/>
    <w:rsid w:val="7AA8EF59"/>
    <w:rsid w:val="7AFA415C"/>
    <w:rsid w:val="7B5D59E6"/>
    <w:rsid w:val="7C32A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D3F5E"/>
  <w15:chartTrackingRefBased/>
  <w15:docId w15:val="{263E83EE-8E88-4185-BACC-FD877239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8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8"/>
    <w:qFormat/>
    <w:rsid w:val="008E4551"/>
    <w:pPr>
      <w:spacing w:after="200" w:line="276" w:lineRule="auto"/>
    </w:pPr>
    <w:rPr>
      <w:rFonts w:ascii="Verdana" w:eastAsia="Calibri" w:hAnsi="Verdana" w:cs="Times New Roman"/>
      <w:sz w:val="18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E4551"/>
    <w:pPr>
      <w:keepNext/>
      <w:numPr>
        <w:numId w:val="26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E4551"/>
    <w:pPr>
      <w:keepNext/>
      <w:numPr>
        <w:ilvl w:val="1"/>
        <w:numId w:val="26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E4551"/>
    <w:pPr>
      <w:keepNext/>
      <w:numPr>
        <w:ilvl w:val="2"/>
        <w:numId w:val="26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8E4551"/>
    <w:rPr>
      <w:rFonts w:ascii="Verdana" w:eastAsia="Calibri" w:hAnsi="Verdana" w:cs="Times New Roman"/>
      <w:sz w:val="16"/>
    </w:rPr>
  </w:style>
  <w:style w:type="paragraph" w:styleId="Pta">
    <w:name w:val="footer"/>
    <w:basedOn w:val="HBBody1"/>
    <w:link w:val="Pt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8E4551"/>
    <w:rPr>
      <w:rFonts w:ascii="Avenir Next LT Pro" w:eastAsia="Calibri" w:hAnsi="Avenir Next LT Pro" w:cs="Times New Roman"/>
      <w:sz w:val="16"/>
    </w:rPr>
  </w:style>
  <w:style w:type="paragraph" w:customStyle="1" w:styleId="HBBody1">
    <w:name w:val="HB Body 1"/>
    <w:qFormat/>
    <w:rsid w:val="008E4551"/>
    <w:pPr>
      <w:numPr>
        <w:numId w:val="25"/>
      </w:numPr>
      <w:spacing w:after="120" w:line="290" w:lineRule="auto"/>
      <w:jc w:val="both"/>
    </w:pPr>
    <w:rPr>
      <w:rFonts w:ascii="Avenir Next LT Pro" w:eastAsia="Calibri" w:hAnsi="Avenir Next LT Pro" w:cs="Times New Roman"/>
      <w:sz w:val="20"/>
    </w:rPr>
  </w:style>
  <w:style w:type="paragraph" w:customStyle="1" w:styleId="HBBody2">
    <w:name w:val="HB Body 2"/>
    <w:basedOn w:val="HBBody1"/>
    <w:qFormat/>
    <w:rsid w:val="008E4551"/>
    <w:pPr>
      <w:numPr>
        <w:ilvl w:val="1"/>
      </w:numPr>
    </w:pPr>
    <w:rPr>
      <w:lang w:val="en-US"/>
    </w:rPr>
  </w:style>
  <w:style w:type="paragraph" w:customStyle="1" w:styleId="HBBody3">
    <w:name w:val="HB Body 3"/>
    <w:basedOn w:val="HBBody1"/>
    <w:qFormat/>
    <w:rsid w:val="008E4551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8E4551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8E4551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8E4551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8E4551"/>
    <w:pPr>
      <w:numPr>
        <w:ilvl w:val="6"/>
      </w:numPr>
    </w:pPr>
    <w:rPr>
      <w:lang w:val="en-US"/>
    </w:rPr>
  </w:style>
  <w:style w:type="paragraph" w:customStyle="1" w:styleId="HBHeading1">
    <w:name w:val="HB Heading 1"/>
    <w:basedOn w:val="HBBody1"/>
    <w:next w:val="HBBody1"/>
    <w:uiPriority w:val="7"/>
    <w:qFormat/>
    <w:rsid w:val="008E4551"/>
    <w:pPr>
      <w:jc w:val="left"/>
      <w:outlineLvl w:val="0"/>
    </w:pPr>
    <w:rPr>
      <w:b/>
      <w:sz w:val="3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8E4551"/>
    <w:pPr>
      <w:jc w:val="left"/>
      <w:outlineLvl w:val="2"/>
    </w:pPr>
    <w:rPr>
      <w:b/>
      <w:sz w:val="28"/>
    </w:rPr>
  </w:style>
  <w:style w:type="numbering" w:customStyle="1" w:styleId="HBBodyOutline">
    <w:name w:val="HB Body Outline"/>
    <w:basedOn w:val="Bezzoznamu"/>
    <w:uiPriority w:val="99"/>
    <w:rsid w:val="008E4551"/>
    <w:pPr>
      <w:numPr>
        <w:numId w:val="3"/>
      </w:numPr>
    </w:pPr>
  </w:style>
  <w:style w:type="table" w:styleId="Mriekatabuky">
    <w:name w:val="Table Grid"/>
    <w:basedOn w:val="Normlnatabuka"/>
    <w:uiPriority w:val="59"/>
    <w:rsid w:val="008E45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E4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E4551"/>
    <w:rPr>
      <w:rFonts w:ascii="Tahoma" w:eastAsia="Calibri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E4551"/>
    <w:rPr>
      <w:color w:val="ADACA5"/>
      <w:u w:val="single"/>
    </w:rPr>
  </w:style>
  <w:style w:type="character" w:styleId="Odkaznapoznmkupodiarou">
    <w:name w:val="footnote reference"/>
    <w:basedOn w:val="Predvolenpsmoodseku"/>
    <w:uiPriority w:val="99"/>
    <w:unhideWhenUsed/>
    <w:rsid w:val="008E4551"/>
    <w:rPr>
      <w:sz w:val="14"/>
      <w:vertAlign w:val="superscript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8E4551"/>
    <w:pPr>
      <w:tabs>
        <w:tab w:val="left" w:pos="170"/>
      </w:tabs>
      <w:spacing w:after="0" w:line="240" w:lineRule="auto"/>
    </w:pPr>
    <w:rPr>
      <w:sz w:val="12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E4551"/>
    <w:rPr>
      <w:rFonts w:ascii="Avenir Next LT Pro" w:eastAsia="Calibri" w:hAnsi="Avenir Next LT Pro" w:cs="Times New Roman"/>
      <w:sz w:val="12"/>
      <w:szCs w:val="20"/>
    </w:rPr>
  </w:style>
  <w:style w:type="paragraph" w:customStyle="1" w:styleId="HBalpha10">
    <w:name w:val="HB alpha 1"/>
    <w:basedOn w:val="HBBody1"/>
    <w:uiPriority w:val="6"/>
    <w:qFormat/>
    <w:rsid w:val="008E4551"/>
    <w:pPr>
      <w:numPr>
        <w:numId w:val="7"/>
      </w:numPr>
    </w:pPr>
  </w:style>
  <w:style w:type="paragraph" w:customStyle="1" w:styleId="HBALPHA1">
    <w:name w:val="HB ALPHA 1"/>
    <w:basedOn w:val="HBBody1"/>
    <w:uiPriority w:val="5"/>
    <w:qFormat/>
    <w:rsid w:val="008E4551"/>
    <w:pPr>
      <w:numPr>
        <w:numId w:val="8"/>
      </w:numPr>
    </w:pPr>
  </w:style>
  <w:style w:type="paragraph" w:customStyle="1" w:styleId="HBalpha20">
    <w:name w:val="HB alpha 2"/>
    <w:basedOn w:val="HBBody1"/>
    <w:uiPriority w:val="6"/>
    <w:qFormat/>
    <w:rsid w:val="008E4551"/>
    <w:pPr>
      <w:numPr>
        <w:ilvl w:val="1"/>
        <w:numId w:val="7"/>
      </w:numPr>
    </w:pPr>
  </w:style>
  <w:style w:type="paragraph" w:customStyle="1" w:styleId="HBALPHA2">
    <w:name w:val="HB ALPHA 2"/>
    <w:basedOn w:val="HBBody1"/>
    <w:uiPriority w:val="5"/>
    <w:qFormat/>
    <w:rsid w:val="008E4551"/>
    <w:pPr>
      <w:numPr>
        <w:ilvl w:val="1"/>
        <w:numId w:val="8"/>
      </w:numPr>
    </w:pPr>
  </w:style>
  <w:style w:type="paragraph" w:customStyle="1" w:styleId="HBalpha30">
    <w:name w:val="HB alpha 3"/>
    <w:basedOn w:val="HBBody1"/>
    <w:uiPriority w:val="6"/>
    <w:qFormat/>
    <w:rsid w:val="008E4551"/>
    <w:pPr>
      <w:numPr>
        <w:ilvl w:val="2"/>
        <w:numId w:val="7"/>
      </w:numPr>
    </w:pPr>
  </w:style>
  <w:style w:type="paragraph" w:customStyle="1" w:styleId="HBALPHA3">
    <w:name w:val="HB ALPHA 3"/>
    <w:basedOn w:val="HBBody1"/>
    <w:uiPriority w:val="5"/>
    <w:qFormat/>
    <w:rsid w:val="008E4551"/>
    <w:pPr>
      <w:numPr>
        <w:ilvl w:val="2"/>
        <w:numId w:val="8"/>
      </w:numPr>
    </w:pPr>
  </w:style>
  <w:style w:type="paragraph" w:customStyle="1" w:styleId="HBalpha40">
    <w:name w:val="HB alpha 4"/>
    <w:basedOn w:val="HBBody1"/>
    <w:uiPriority w:val="6"/>
    <w:qFormat/>
    <w:rsid w:val="008E4551"/>
    <w:pPr>
      <w:numPr>
        <w:ilvl w:val="3"/>
        <w:numId w:val="7"/>
      </w:numPr>
    </w:pPr>
  </w:style>
  <w:style w:type="paragraph" w:customStyle="1" w:styleId="HBALPHA4">
    <w:name w:val="HB ALPHA 4"/>
    <w:basedOn w:val="HBBody1"/>
    <w:uiPriority w:val="5"/>
    <w:qFormat/>
    <w:rsid w:val="008E4551"/>
    <w:pPr>
      <w:numPr>
        <w:ilvl w:val="3"/>
        <w:numId w:val="8"/>
      </w:numPr>
    </w:pPr>
  </w:style>
  <w:style w:type="paragraph" w:customStyle="1" w:styleId="HBalpha50">
    <w:name w:val="HB alpha 5"/>
    <w:basedOn w:val="HBBody1"/>
    <w:uiPriority w:val="6"/>
    <w:qFormat/>
    <w:rsid w:val="008E4551"/>
    <w:pPr>
      <w:numPr>
        <w:ilvl w:val="4"/>
        <w:numId w:val="7"/>
      </w:numPr>
    </w:pPr>
    <w:rPr>
      <w:lang w:val="en-US"/>
    </w:rPr>
  </w:style>
  <w:style w:type="paragraph" w:customStyle="1" w:styleId="HBALPHA5">
    <w:name w:val="HB ALPHA 5"/>
    <w:basedOn w:val="HBBody1"/>
    <w:uiPriority w:val="5"/>
    <w:qFormat/>
    <w:rsid w:val="008E4551"/>
    <w:pPr>
      <w:numPr>
        <w:ilvl w:val="4"/>
        <w:numId w:val="8"/>
      </w:numPr>
    </w:pPr>
  </w:style>
  <w:style w:type="numbering" w:customStyle="1" w:styleId="HBalphaOutline0">
    <w:name w:val="HB alpha Outline"/>
    <w:basedOn w:val="Bezzoznamu"/>
    <w:uiPriority w:val="99"/>
    <w:rsid w:val="008E4551"/>
    <w:pPr>
      <w:numPr>
        <w:numId w:val="5"/>
      </w:numPr>
    </w:pPr>
  </w:style>
  <w:style w:type="numbering" w:customStyle="1" w:styleId="HBALPHAOutline">
    <w:name w:val="HB ALPHA Outline"/>
    <w:basedOn w:val="Bezzoznamu"/>
    <w:uiPriority w:val="99"/>
    <w:rsid w:val="008E4551"/>
    <w:pPr>
      <w:numPr>
        <w:numId w:val="6"/>
      </w:numPr>
    </w:pPr>
  </w:style>
  <w:style w:type="paragraph" w:customStyle="1" w:styleId="HBBoldLevel1">
    <w:name w:val="HB Bold Level 1"/>
    <w:basedOn w:val="HBBody1"/>
    <w:next w:val="Normlny"/>
    <w:uiPriority w:val="2"/>
    <w:qFormat/>
    <w:rsid w:val="008E4551"/>
    <w:pPr>
      <w:keepNext/>
      <w:numPr>
        <w:numId w:val="10"/>
      </w:numPr>
      <w:outlineLvl w:val="0"/>
    </w:pPr>
    <w:rPr>
      <w:b/>
      <w:sz w:val="24"/>
    </w:rPr>
  </w:style>
  <w:style w:type="paragraph" w:customStyle="1" w:styleId="HBBoldLevel2">
    <w:name w:val="HB Bold Level 2"/>
    <w:basedOn w:val="HBBody1"/>
    <w:uiPriority w:val="2"/>
    <w:qFormat/>
    <w:rsid w:val="008E4551"/>
    <w:pPr>
      <w:keepNext/>
      <w:numPr>
        <w:ilvl w:val="1"/>
        <w:numId w:val="10"/>
      </w:numPr>
      <w:outlineLvl w:val="1"/>
    </w:pPr>
    <w:rPr>
      <w:b/>
    </w:rPr>
  </w:style>
  <w:style w:type="paragraph" w:customStyle="1" w:styleId="HBBoldLevel3">
    <w:name w:val="HB Bold Level 3"/>
    <w:basedOn w:val="HBBody1"/>
    <w:uiPriority w:val="2"/>
    <w:qFormat/>
    <w:rsid w:val="008E4551"/>
    <w:pPr>
      <w:numPr>
        <w:ilvl w:val="2"/>
        <w:numId w:val="10"/>
      </w:numPr>
      <w:outlineLvl w:val="2"/>
    </w:pPr>
  </w:style>
  <w:style w:type="paragraph" w:customStyle="1" w:styleId="HBBoldLevel4">
    <w:name w:val="HB Bold Level 4"/>
    <w:basedOn w:val="HBBody1"/>
    <w:uiPriority w:val="2"/>
    <w:qFormat/>
    <w:rsid w:val="008E4551"/>
    <w:pPr>
      <w:numPr>
        <w:ilvl w:val="3"/>
        <w:numId w:val="10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8E4551"/>
    <w:pPr>
      <w:numPr>
        <w:ilvl w:val="4"/>
        <w:numId w:val="10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8E4551"/>
    <w:pPr>
      <w:numPr>
        <w:ilvl w:val="5"/>
        <w:numId w:val="10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8E4551"/>
    <w:pPr>
      <w:numPr>
        <w:ilvl w:val="6"/>
        <w:numId w:val="10"/>
      </w:numPr>
      <w:outlineLvl w:val="6"/>
    </w:pPr>
  </w:style>
  <w:style w:type="numbering" w:customStyle="1" w:styleId="HBBoldLevelOutline">
    <w:name w:val="HB Bold Level Outline"/>
    <w:basedOn w:val="Bezzoznamu"/>
    <w:uiPriority w:val="99"/>
    <w:rsid w:val="008E4551"/>
    <w:pPr>
      <w:numPr>
        <w:numId w:val="9"/>
      </w:numPr>
    </w:pPr>
  </w:style>
  <w:style w:type="paragraph" w:customStyle="1" w:styleId="HBBullet">
    <w:name w:val="HB Bullet"/>
    <w:basedOn w:val="HBBody1"/>
    <w:uiPriority w:val="11"/>
    <w:qFormat/>
    <w:rsid w:val="008E4551"/>
    <w:pPr>
      <w:numPr>
        <w:numId w:val="12"/>
      </w:numPr>
    </w:pPr>
  </w:style>
  <w:style w:type="numbering" w:customStyle="1" w:styleId="HBBulletOutline">
    <w:name w:val="HB Bullet Outline"/>
    <w:basedOn w:val="Bezzoznamu"/>
    <w:uiPriority w:val="99"/>
    <w:rsid w:val="008E4551"/>
    <w:pPr>
      <w:numPr>
        <w:numId w:val="11"/>
      </w:numPr>
    </w:pPr>
  </w:style>
  <w:style w:type="paragraph" w:customStyle="1" w:styleId="HBDashBullet">
    <w:name w:val="HB Dash Bullet"/>
    <w:basedOn w:val="HBBody1"/>
    <w:uiPriority w:val="11"/>
    <w:qFormat/>
    <w:rsid w:val="008E4551"/>
    <w:pPr>
      <w:numPr>
        <w:numId w:val="14"/>
      </w:numPr>
    </w:pPr>
  </w:style>
  <w:style w:type="numbering" w:customStyle="1" w:styleId="HBDashBulletOutline">
    <w:name w:val="HB Dash Bullet Outline"/>
    <w:basedOn w:val="Bezzoznamu"/>
    <w:uiPriority w:val="99"/>
    <w:rsid w:val="008E4551"/>
    <w:pPr>
      <w:numPr>
        <w:numId w:val="13"/>
      </w:numPr>
    </w:pPr>
  </w:style>
  <w:style w:type="paragraph" w:customStyle="1" w:styleId="HBHeading2">
    <w:name w:val="HB Heading 2"/>
    <w:basedOn w:val="HBBody1"/>
    <w:next w:val="HBBody1"/>
    <w:uiPriority w:val="7"/>
    <w:qFormat/>
    <w:rsid w:val="008E4551"/>
    <w:pPr>
      <w:jc w:val="left"/>
      <w:outlineLvl w:val="1"/>
    </w:pPr>
    <w:rPr>
      <w:sz w:val="36"/>
      <w:lang w:val="en-US"/>
    </w:rPr>
  </w:style>
  <w:style w:type="paragraph" w:customStyle="1" w:styleId="HBHeading4">
    <w:name w:val="HB Heading 4"/>
    <w:basedOn w:val="HBBody1"/>
    <w:next w:val="HBBody1"/>
    <w:uiPriority w:val="7"/>
    <w:qFormat/>
    <w:rsid w:val="008E4551"/>
    <w:pPr>
      <w:jc w:val="left"/>
      <w:outlineLvl w:val="3"/>
    </w:pPr>
    <w:rPr>
      <w:sz w:val="28"/>
    </w:rPr>
  </w:style>
  <w:style w:type="paragraph" w:customStyle="1" w:styleId="HBHeading5">
    <w:name w:val="HB Heading 5"/>
    <w:basedOn w:val="HBBody1"/>
    <w:next w:val="HBBody1"/>
    <w:uiPriority w:val="7"/>
    <w:qFormat/>
    <w:rsid w:val="008E4551"/>
    <w:pPr>
      <w:jc w:val="left"/>
      <w:outlineLvl w:val="4"/>
    </w:pPr>
    <w:rPr>
      <w:sz w:val="24"/>
    </w:rPr>
  </w:style>
  <w:style w:type="paragraph" w:customStyle="1" w:styleId="HBLevel1">
    <w:name w:val="HB Level 1"/>
    <w:basedOn w:val="HBBody1"/>
    <w:next w:val="Normlny"/>
    <w:uiPriority w:val="1"/>
    <w:qFormat/>
    <w:rsid w:val="008E4551"/>
    <w:pPr>
      <w:keepNext/>
      <w:numPr>
        <w:numId w:val="16"/>
      </w:numPr>
      <w:outlineLvl w:val="0"/>
    </w:pPr>
    <w:rPr>
      <w:b/>
      <w:sz w:val="24"/>
    </w:rPr>
  </w:style>
  <w:style w:type="paragraph" w:customStyle="1" w:styleId="HBLevel2">
    <w:name w:val="HB Level 2"/>
    <w:basedOn w:val="HBBody1"/>
    <w:uiPriority w:val="1"/>
    <w:qFormat/>
    <w:rsid w:val="008E4551"/>
    <w:pPr>
      <w:numPr>
        <w:ilvl w:val="1"/>
        <w:numId w:val="16"/>
      </w:numPr>
      <w:outlineLvl w:val="1"/>
    </w:pPr>
  </w:style>
  <w:style w:type="paragraph" w:customStyle="1" w:styleId="HBLevel3">
    <w:name w:val="HB Level 3"/>
    <w:basedOn w:val="HBBody1"/>
    <w:uiPriority w:val="1"/>
    <w:qFormat/>
    <w:rsid w:val="008E4551"/>
    <w:pPr>
      <w:numPr>
        <w:ilvl w:val="2"/>
        <w:numId w:val="16"/>
      </w:numPr>
      <w:outlineLvl w:val="2"/>
    </w:pPr>
  </w:style>
  <w:style w:type="paragraph" w:customStyle="1" w:styleId="HBLevel4">
    <w:name w:val="HB Level 4"/>
    <w:basedOn w:val="HBBody1"/>
    <w:uiPriority w:val="1"/>
    <w:qFormat/>
    <w:rsid w:val="008E4551"/>
    <w:pPr>
      <w:numPr>
        <w:ilvl w:val="3"/>
        <w:numId w:val="16"/>
      </w:numPr>
      <w:outlineLvl w:val="3"/>
    </w:pPr>
  </w:style>
  <w:style w:type="paragraph" w:customStyle="1" w:styleId="HBLevel5">
    <w:name w:val="HB Level 5"/>
    <w:basedOn w:val="HBBody1"/>
    <w:uiPriority w:val="1"/>
    <w:qFormat/>
    <w:rsid w:val="008E4551"/>
    <w:pPr>
      <w:numPr>
        <w:ilvl w:val="4"/>
        <w:numId w:val="16"/>
      </w:numPr>
      <w:outlineLvl w:val="4"/>
    </w:pPr>
  </w:style>
  <w:style w:type="paragraph" w:customStyle="1" w:styleId="HBLevel6">
    <w:name w:val="HB Level 6"/>
    <w:basedOn w:val="HBBody1"/>
    <w:uiPriority w:val="1"/>
    <w:qFormat/>
    <w:rsid w:val="008E4551"/>
    <w:pPr>
      <w:numPr>
        <w:ilvl w:val="5"/>
        <w:numId w:val="16"/>
      </w:numPr>
      <w:outlineLvl w:val="5"/>
    </w:pPr>
  </w:style>
  <w:style w:type="paragraph" w:customStyle="1" w:styleId="HBLevel7">
    <w:name w:val="HB Level 7"/>
    <w:basedOn w:val="HBBody1"/>
    <w:uiPriority w:val="1"/>
    <w:qFormat/>
    <w:rsid w:val="008E4551"/>
    <w:pPr>
      <w:numPr>
        <w:ilvl w:val="6"/>
        <w:numId w:val="16"/>
      </w:numPr>
      <w:outlineLvl w:val="6"/>
    </w:pPr>
  </w:style>
  <w:style w:type="numbering" w:customStyle="1" w:styleId="HBLevelOutline">
    <w:name w:val="HB Level Outline"/>
    <w:basedOn w:val="Bezzoznamu"/>
    <w:uiPriority w:val="99"/>
    <w:rsid w:val="008E4551"/>
    <w:pPr>
      <w:numPr>
        <w:numId w:val="15"/>
      </w:numPr>
    </w:pPr>
  </w:style>
  <w:style w:type="numbering" w:customStyle="1" w:styleId="HBListNumbers">
    <w:name w:val="HB List Numbers"/>
    <w:basedOn w:val="Bezzoznamu"/>
    <w:uiPriority w:val="99"/>
    <w:rsid w:val="008E4551"/>
    <w:pPr>
      <w:numPr>
        <w:numId w:val="17"/>
      </w:numPr>
    </w:pPr>
  </w:style>
  <w:style w:type="paragraph" w:customStyle="1" w:styleId="HBListNumbers1">
    <w:name w:val="HB List Numbers 1"/>
    <w:basedOn w:val="HBBody1"/>
    <w:uiPriority w:val="12"/>
    <w:qFormat/>
    <w:rsid w:val="008E4551"/>
    <w:pPr>
      <w:numPr>
        <w:numId w:val="18"/>
      </w:numPr>
    </w:pPr>
  </w:style>
  <w:style w:type="paragraph" w:customStyle="1" w:styleId="HBListNumbers2">
    <w:name w:val="HB List Numbers 2"/>
    <w:basedOn w:val="HBBody1"/>
    <w:uiPriority w:val="12"/>
    <w:qFormat/>
    <w:rsid w:val="008E4551"/>
    <w:pPr>
      <w:numPr>
        <w:ilvl w:val="1"/>
        <w:numId w:val="18"/>
      </w:numPr>
    </w:pPr>
  </w:style>
  <w:style w:type="paragraph" w:customStyle="1" w:styleId="HBParties">
    <w:name w:val="HB Parties"/>
    <w:basedOn w:val="HBBody1"/>
    <w:uiPriority w:val="9"/>
    <w:qFormat/>
    <w:rsid w:val="008E4551"/>
    <w:pPr>
      <w:numPr>
        <w:numId w:val="19"/>
      </w:numPr>
    </w:pPr>
    <w:rPr>
      <w:b/>
    </w:rPr>
  </w:style>
  <w:style w:type="paragraph" w:customStyle="1" w:styleId="HBRecitals">
    <w:name w:val="HB Recitals"/>
    <w:basedOn w:val="HBBody1"/>
    <w:uiPriority w:val="10"/>
    <w:qFormat/>
    <w:rsid w:val="008E4551"/>
    <w:pPr>
      <w:numPr>
        <w:numId w:val="20"/>
      </w:numPr>
    </w:pPr>
  </w:style>
  <w:style w:type="paragraph" w:customStyle="1" w:styleId="HBroman10">
    <w:name w:val="HB roman 1"/>
    <w:basedOn w:val="HBBody1"/>
    <w:uiPriority w:val="4"/>
    <w:qFormat/>
    <w:rsid w:val="008E4551"/>
    <w:pPr>
      <w:numPr>
        <w:numId w:val="23"/>
      </w:numPr>
    </w:pPr>
  </w:style>
  <w:style w:type="paragraph" w:customStyle="1" w:styleId="HBROMAN1">
    <w:name w:val="HB ROMAN 1"/>
    <w:basedOn w:val="HBBody1"/>
    <w:uiPriority w:val="3"/>
    <w:qFormat/>
    <w:rsid w:val="008E4551"/>
    <w:pPr>
      <w:numPr>
        <w:numId w:val="24"/>
      </w:numPr>
    </w:pPr>
  </w:style>
  <w:style w:type="paragraph" w:customStyle="1" w:styleId="HBroman20">
    <w:name w:val="HB roman 2"/>
    <w:basedOn w:val="HBBody1"/>
    <w:uiPriority w:val="4"/>
    <w:qFormat/>
    <w:rsid w:val="008E4551"/>
    <w:pPr>
      <w:numPr>
        <w:ilvl w:val="1"/>
        <w:numId w:val="23"/>
      </w:numPr>
    </w:pPr>
  </w:style>
  <w:style w:type="paragraph" w:customStyle="1" w:styleId="HBROMAN2">
    <w:name w:val="HB ROMAN 2"/>
    <w:basedOn w:val="HBBody1"/>
    <w:uiPriority w:val="3"/>
    <w:qFormat/>
    <w:rsid w:val="008E4551"/>
    <w:pPr>
      <w:numPr>
        <w:ilvl w:val="1"/>
        <w:numId w:val="24"/>
      </w:numPr>
    </w:pPr>
  </w:style>
  <w:style w:type="paragraph" w:customStyle="1" w:styleId="HBroman30">
    <w:name w:val="HB roman 3"/>
    <w:basedOn w:val="HBBody1"/>
    <w:uiPriority w:val="4"/>
    <w:qFormat/>
    <w:rsid w:val="008E4551"/>
    <w:pPr>
      <w:numPr>
        <w:ilvl w:val="2"/>
        <w:numId w:val="23"/>
      </w:numPr>
    </w:pPr>
  </w:style>
  <w:style w:type="paragraph" w:customStyle="1" w:styleId="HBROMAN3">
    <w:name w:val="HB ROMAN 3"/>
    <w:basedOn w:val="HBBody1"/>
    <w:uiPriority w:val="3"/>
    <w:qFormat/>
    <w:rsid w:val="008E4551"/>
    <w:pPr>
      <w:numPr>
        <w:ilvl w:val="2"/>
        <w:numId w:val="24"/>
      </w:numPr>
    </w:pPr>
  </w:style>
  <w:style w:type="paragraph" w:customStyle="1" w:styleId="HBroman40">
    <w:name w:val="HB roman 4"/>
    <w:basedOn w:val="HBBody1"/>
    <w:uiPriority w:val="4"/>
    <w:qFormat/>
    <w:rsid w:val="008E4551"/>
    <w:pPr>
      <w:numPr>
        <w:ilvl w:val="3"/>
        <w:numId w:val="23"/>
      </w:numPr>
    </w:pPr>
  </w:style>
  <w:style w:type="paragraph" w:customStyle="1" w:styleId="HBROMAN4">
    <w:name w:val="HB ROMAN 4"/>
    <w:basedOn w:val="HBBody1"/>
    <w:uiPriority w:val="3"/>
    <w:qFormat/>
    <w:rsid w:val="008E4551"/>
    <w:pPr>
      <w:numPr>
        <w:ilvl w:val="3"/>
        <w:numId w:val="24"/>
      </w:numPr>
    </w:pPr>
  </w:style>
  <w:style w:type="paragraph" w:customStyle="1" w:styleId="HBroman50">
    <w:name w:val="HB roman 5"/>
    <w:basedOn w:val="HBBody1"/>
    <w:uiPriority w:val="4"/>
    <w:qFormat/>
    <w:rsid w:val="008E4551"/>
    <w:pPr>
      <w:numPr>
        <w:ilvl w:val="4"/>
        <w:numId w:val="23"/>
      </w:numPr>
    </w:pPr>
  </w:style>
  <w:style w:type="paragraph" w:customStyle="1" w:styleId="HBROMAN5">
    <w:name w:val="HB ROMAN 5"/>
    <w:basedOn w:val="HBBody1"/>
    <w:uiPriority w:val="3"/>
    <w:qFormat/>
    <w:rsid w:val="008E4551"/>
    <w:pPr>
      <w:numPr>
        <w:ilvl w:val="4"/>
        <w:numId w:val="24"/>
      </w:numPr>
    </w:pPr>
  </w:style>
  <w:style w:type="numbering" w:customStyle="1" w:styleId="HBromanOutline0">
    <w:name w:val="HB roman Outline"/>
    <w:basedOn w:val="Bezzoznamu"/>
    <w:uiPriority w:val="99"/>
    <w:rsid w:val="008E4551"/>
    <w:pPr>
      <w:numPr>
        <w:numId w:val="21"/>
      </w:numPr>
    </w:pPr>
  </w:style>
  <w:style w:type="numbering" w:customStyle="1" w:styleId="HBROMANOutline">
    <w:name w:val="HB ROMAN Outline"/>
    <w:basedOn w:val="Bezzoznamu"/>
    <w:uiPriority w:val="99"/>
    <w:rsid w:val="008E4551"/>
    <w:pPr>
      <w:numPr>
        <w:numId w:val="22"/>
      </w:numPr>
    </w:pPr>
  </w:style>
  <w:style w:type="paragraph" w:customStyle="1" w:styleId="HBSchedule">
    <w:name w:val="HB Schedule"/>
    <w:basedOn w:val="HBBody1"/>
    <w:uiPriority w:val="8"/>
    <w:qFormat/>
    <w:rsid w:val="008E4551"/>
    <w:pPr>
      <w:pageBreakBefore/>
      <w:jc w:val="center"/>
    </w:pPr>
    <w:rPr>
      <w:b/>
      <w:sz w:val="24"/>
    </w:rPr>
  </w:style>
  <w:style w:type="paragraph" w:customStyle="1" w:styleId="HBSubheading">
    <w:name w:val="HB Subheading"/>
    <w:basedOn w:val="HBBody1"/>
    <w:uiPriority w:val="15"/>
    <w:qFormat/>
    <w:rsid w:val="008E4551"/>
    <w:pPr>
      <w:jc w:val="center"/>
    </w:pPr>
    <w:rPr>
      <w:sz w:val="24"/>
    </w:rPr>
  </w:style>
  <w:style w:type="paragraph" w:customStyle="1" w:styleId="HBTableCell">
    <w:name w:val="HB Table Cell"/>
    <w:basedOn w:val="HBBody1"/>
    <w:uiPriority w:val="13"/>
    <w:qFormat/>
    <w:rsid w:val="008E4551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8E4551"/>
    <w:pPr>
      <w:keepNext/>
      <w:spacing w:before="60" w:after="60"/>
    </w:pPr>
    <w:rPr>
      <w:b/>
      <w:kern w:val="20"/>
    </w:rPr>
  </w:style>
  <w:style w:type="paragraph" w:customStyle="1" w:styleId="HBTitle">
    <w:name w:val="HB Title"/>
    <w:basedOn w:val="HBBody1"/>
    <w:uiPriority w:val="14"/>
    <w:qFormat/>
    <w:rsid w:val="008E4551"/>
    <w:pPr>
      <w:jc w:val="center"/>
    </w:pPr>
    <w:rPr>
      <w:sz w:val="40"/>
      <w:szCs w:val="36"/>
    </w:rPr>
  </w:style>
  <w:style w:type="paragraph" w:customStyle="1" w:styleId="HBTitleSmall">
    <w:name w:val="HB Title Small"/>
    <w:basedOn w:val="HBBody1"/>
    <w:uiPriority w:val="14"/>
    <w:qFormat/>
    <w:rsid w:val="008E4551"/>
    <w:pPr>
      <w:jc w:val="left"/>
    </w:pPr>
    <w:rPr>
      <w:sz w:val="36"/>
    </w:rPr>
  </w:style>
  <w:style w:type="paragraph" w:customStyle="1" w:styleId="HBTitleSmallMid">
    <w:name w:val="HB Title Small Mid"/>
    <w:basedOn w:val="HBBody1"/>
    <w:uiPriority w:val="14"/>
    <w:qFormat/>
    <w:rsid w:val="008E4551"/>
    <w:pPr>
      <w:jc w:val="center"/>
    </w:pPr>
    <w:rPr>
      <w:sz w:val="36"/>
    </w:rPr>
  </w:style>
  <w:style w:type="paragraph" w:customStyle="1" w:styleId="HBTOC">
    <w:name w:val="HB TOC"/>
    <w:basedOn w:val="Normlny"/>
    <w:next w:val="HBBody1"/>
    <w:uiPriority w:val="16"/>
    <w:rsid w:val="008E4551"/>
    <w:pPr>
      <w:spacing w:after="140" w:line="290" w:lineRule="auto"/>
    </w:pPr>
    <w:rPr>
      <w:lang w:val="en-US"/>
    </w:rPr>
  </w:style>
  <w:style w:type="character" w:customStyle="1" w:styleId="Nadpis1Char">
    <w:name w:val="Nadpis 1 Char"/>
    <w:basedOn w:val="Predvolenpsmoodseku"/>
    <w:link w:val="Nadpis1"/>
    <w:uiPriority w:val="19"/>
    <w:rsid w:val="008E45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19"/>
    <w:rsid w:val="008E45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19"/>
    <w:rsid w:val="008E4551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semiHidden/>
    <w:unhideWhenUsed/>
    <w:rsid w:val="008E4551"/>
    <w:rPr>
      <w:color w:val="61371D"/>
      <w:u w:val="single"/>
    </w:rPr>
  </w:style>
  <w:style w:type="paragraph" w:styleId="Obsah1">
    <w:name w:val="toc 1"/>
    <w:basedOn w:val="HBTOC"/>
    <w:next w:val="HBBody1"/>
    <w:autoRedefine/>
    <w:uiPriority w:val="49"/>
    <w:unhideWhenUsed/>
    <w:rsid w:val="008E4551"/>
  </w:style>
  <w:style w:type="paragraph" w:styleId="Obsah2">
    <w:name w:val="toc 2"/>
    <w:basedOn w:val="HBTOC"/>
    <w:next w:val="HBBody1"/>
    <w:autoRedefine/>
    <w:uiPriority w:val="49"/>
    <w:unhideWhenUsed/>
    <w:rsid w:val="008E4551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8E4551"/>
    <w:pPr>
      <w:ind w:left="1361"/>
    </w:pPr>
  </w:style>
  <w:style w:type="paragraph" w:styleId="Odsekzoznamu">
    <w:name w:val="List Paragraph"/>
    <w:basedOn w:val="Normlny"/>
    <w:uiPriority w:val="34"/>
    <w:qFormat/>
    <w:rsid w:val="00547DCB"/>
    <w:pPr>
      <w:ind w:left="720"/>
      <w:contextualSpacing/>
    </w:pPr>
  </w:style>
  <w:style w:type="paragraph" w:styleId="Revzia">
    <w:name w:val="Revision"/>
    <w:hidden/>
    <w:uiPriority w:val="99"/>
    <w:semiHidden/>
    <w:rsid w:val="00220CCD"/>
    <w:pPr>
      <w:spacing w:after="0" w:line="240" w:lineRule="auto"/>
    </w:pPr>
    <w:rPr>
      <w:rFonts w:ascii="Verdana" w:eastAsia="Calibri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czova\AppData\Local\Microsoft\Windows\INetCache\Content.Outlook\EKB41LAE\OLO%20hlavickovy%20papier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edcf0ff6-4ad5-4024-a3b9-5fb58e035e2a">
      <Terms xmlns="http://schemas.microsoft.com/office/infopath/2007/PartnerControls"/>
    </lcf76f155ced4ddcb4097134ff3c332f>
    <TaxCatchAll xmlns="0100f25a-e9d7-4098-9493-e61bb0d50cd9"/>
    <_Flow_SignoffStatus xmlns="edcf0ff6-4ad5-4024-a3b9-5fb58e035e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304F0E-C33F-4725-B427-711CEB610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BC4F6-6781-49DF-854D-5AEE6D838479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3.xml><?xml version="1.0" encoding="utf-8"?>
<ds:datastoreItem xmlns:ds="http://schemas.openxmlformats.org/officeDocument/2006/customXml" ds:itemID="{24A3A757-34A4-4889-AB2B-1CB4FA47F1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OLO hlavickovy papier_2020</Template>
  <TotalTime>17</TotalTime>
  <Pages>5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Konczová Michaela</dc:creator>
  <cp:keywords/>
  <dc:description/>
  <cp:lastModifiedBy>Marcela Turčanová</cp:lastModifiedBy>
  <cp:revision>15</cp:revision>
  <dcterms:created xsi:type="dcterms:W3CDTF">2026-05-15T09:38:00Z</dcterms:created>
  <dcterms:modified xsi:type="dcterms:W3CDTF">2026-05-15T10:03:00Z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