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EB3D" w14:textId="52FC6461" w:rsidR="00C639A2" w:rsidRPr="000B0611" w:rsidRDefault="008E4551" w:rsidP="27977BA5">
      <w:pPr>
        <w:pStyle w:val="HBHeading1"/>
        <w:numPr>
          <w:ilvl w:val="0"/>
          <w:numId w:val="0"/>
        </w:numPr>
        <w:spacing w:before="5760" w:line="288" w:lineRule="auto"/>
        <w:jc w:val="center"/>
        <w:rPr>
          <w:rFonts w:ascii="Arial" w:hAnsi="Arial" w:cs="Arial"/>
        </w:rPr>
      </w:pPr>
      <w:bookmarkStart w:id="0" w:name="_Toc184662344"/>
      <w:r w:rsidRPr="000B0611">
        <w:rPr>
          <w:rFonts w:ascii="Arial" w:hAnsi="Arial" w:cs="Arial"/>
          <w:lang w:val="sk-SK"/>
        </w:rPr>
        <w:t>P</w:t>
      </w:r>
      <w:r w:rsidR="00C639A2" w:rsidRPr="000B0611">
        <w:rPr>
          <w:rFonts w:ascii="Arial" w:hAnsi="Arial" w:cs="Arial"/>
          <w:lang w:val="sk-SK"/>
        </w:rPr>
        <w:t xml:space="preserve">ríloha 1 </w:t>
      </w:r>
    </w:p>
    <w:p w14:paraId="780C255F" w14:textId="11F5C259" w:rsidR="00C639A2" w:rsidRPr="000B0611" w:rsidRDefault="00AF4C28" w:rsidP="7383DECB">
      <w:pPr>
        <w:pStyle w:val="HBHeading1"/>
        <w:numPr>
          <w:ilvl w:val="0"/>
          <w:numId w:val="0"/>
        </w:numPr>
        <w:spacing w:before="120" w:line="288" w:lineRule="auto"/>
        <w:jc w:val="center"/>
        <w:rPr>
          <w:rFonts w:ascii="Arial" w:hAnsi="Arial" w:cs="Arial"/>
          <w:color w:val="0070C0"/>
        </w:rPr>
      </w:pPr>
      <w:r w:rsidRPr="000B0611">
        <w:rPr>
          <w:rFonts w:ascii="Arial" w:hAnsi="Arial" w:cs="Arial"/>
          <w:color w:val="0070C0"/>
        </w:rPr>
        <w:t>ŽIADOSŤ O ÚČASŤ</w:t>
      </w:r>
      <w:r w:rsidR="00C639A2" w:rsidRPr="000B0611">
        <w:rPr>
          <w:rFonts w:ascii="Arial" w:hAnsi="Arial" w:cs="Arial"/>
          <w:color w:val="0070C0"/>
        </w:rPr>
        <w:t xml:space="preserve"> </w:t>
      </w:r>
    </w:p>
    <w:bookmarkEnd w:id="0"/>
    <w:p w14:paraId="0B799DF0" w14:textId="77777777" w:rsidR="00B4324B" w:rsidRPr="000B0611" w:rsidRDefault="00B4324B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508D514C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0E687334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36C251F8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481EA12F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3FD50F12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05A70D25" w14:textId="64F9C94D" w:rsidR="27977BA5" w:rsidRPr="000B0611" w:rsidRDefault="27977BA5" w:rsidP="27977BA5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4A6D1846" w14:textId="337698F7" w:rsidR="27977BA5" w:rsidRPr="000B0611" w:rsidRDefault="27977BA5" w:rsidP="27977BA5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4112E146" w14:textId="725B2DDA" w:rsidR="27977BA5" w:rsidRPr="000B0611" w:rsidRDefault="27977BA5" w:rsidP="27977BA5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5894AD0A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773638A3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3D6C49AC" w14:textId="57612C19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15E4D882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0C86AE63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p w14:paraId="23C28008" w14:textId="77777777" w:rsidR="00C639A2" w:rsidRPr="000B0611" w:rsidRDefault="00C639A2" w:rsidP="00C639A2">
      <w:pPr>
        <w:pStyle w:val="HBBody1"/>
        <w:numPr>
          <w:ilvl w:val="0"/>
          <w:numId w:val="0"/>
        </w:numPr>
        <w:rPr>
          <w:rFonts w:ascii="Arial" w:hAnsi="Arial" w:cs="Arial"/>
        </w:rPr>
      </w:pPr>
    </w:p>
    <w:tbl>
      <w:tblPr>
        <w:tblStyle w:val="Mriekatabuky"/>
        <w:tblW w:w="9412" w:type="dxa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3180"/>
      </w:tblGrid>
      <w:tr w:rsidR="007D32CD" w:rsidRPr="000B0611" w14:paraId="45F5C424" w14:textId="77777777" w:rsidTr="00BA11F9">
        <w:trPr>
          <w:trHeight w:val="260"/>
          <w:jc w:val="center"/>
        </w:trPr>
        <w:tc>
          <w:tcPr>
            <w:tcW w:w="4106" w:type="dxa"/>
            <w:shd w:val="clear" w:color="auto" w:fill="0070C0"/>
          </w:tcPr>
          <w:p w14:paraId="050DE3AC" w14:textId="77777777" w:rsidR="007D32CD" w:rsidRPr="000B0611" w:rsidRDefault="007D32CD" w:rsidP="7383DECB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shd w:val="clear" w:color="auto" w:fill="0070C0"/>
          </w:tcPr>
          <w:p w14:paraId="00E4008D" w14:textId="77777777" w:rsidR="007D32CD" w:rsidRPr="000B0611" w:rsidRDefault="007D32CD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AF4C28" w:rsidRPr="000B0611" w14:paraId="19528F8E" w14:textId="77777777" w:rsidTr="00BA11F9">
        <w:trPr>
          <w:trHeight w:val="841"/>
          <w:jc w:val="center"/>
        </w:trPr>
        <w:tc>
          <w:tcPr>
            <w:tcW w:w="4106" w:type="dxa"/>
            <w:vAlign w:val="center"/>
          </w:tcPr>
          <w:p w14:paraId="3AB4A299" w14:textId="4CB39AE5" w:rsidR="00AF4C28" w:rsidRPr="000B0611" w:rsidRDefault="00AF4C28" w:rsidP="00BA11F9">
            <w:pPr>
              <w:pStyle w:val="HBTableHead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Názov verejného obstarávania:</w:t>
            </w:r>
          </w:p>
        </w:tc>
        <w:tc>
          <w:tcPr>
            <w:tcW w:w="5306" w:type="dxa"/>
            <w:gridSpan w:val="2"/>
            <w:vAlign w:val="center"/>
          </w:tcPr>
          <w:p w14:paraId="3ECEA9BD" w14:textId="5708DFF9" w:rsidR="00AF4C28" w:rsidRPr="000B0611" w:rsidRDefault="00841586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b/>
                <w:bCs/>
              </w:rPr>
              <w:t>Služby prevádzky ekonomického systému SAP R3</w:t>
            </w:r>
          </w:p>
        </w:tc>
      </w:tr>
      <w:tr w:rsidR="00B4324B" w:rsidRPr="000B0611" w14:paraId="6871AC17" w14:textId="77777777" w:rsidTr="00BA11F9">
        <w:trPr>
          <w:trHeight w:val="1134"/>
          <w:jc w:val="center"/>
        </w:trPr>
        <w:tc>
          <w:tcPr>
            <w:tcW w:w="4106" w:type="dxa"/>
            <w:vAlign w:val="center"/>
          </w:tcPr>
          <w:p w14:paraId="53ACC4F9" w14:textId="211B94B2" w:rsidR="00B4324B" w:rsidRPr="000B0611" w:rsidRDefault="00662875" w:rsidP="00BA11F9">
            <w:pPr>
              <w:pStyle w:val="HBBody1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b/>
                <w:bCs/>
              </w:rPr>
              <w:t>Obchodné meno alebo názov záujemcu</w:t>
            </w:r>
            <w:r w:rsidR="00B4324B" w:rsidRPr="000B0611">
              <w:rPr>
                <w:rFonts w:ascii="Arial" w:hAnsi="Arial" w:cs="Arial"/>
                <w:b/>
                <w:bCs/>
              </w:rPr>
              <w:t xml:space="preserve"> </w:t>
            </w:r>
            <w:r w:rsidR="00B4324B" w:rsidRPr="000B0611">
              <w:rPr>
                <w:rFonts w:ascii="Arial" w:hAnsi="Arial" w:cs="Arial"/>
              </w:rPr>
              <w:t>(ďalej aj ako</w:t>
            </w:r>
            <w:r w:rsidR="00AF4C28" w:rsidRPr="000B0611">
              <w:rPr>
                <w:rFonts w:ascii="Arial" w:hAnsi="Arial" w:cs="Arial"/>
              </w:rPr>
              <w:t xml:space="preserve"> „</w:t>
            </w:r>
            <w:r w:rsidR="00B4324B" w:rsidRPr="000B0611">
              <w:rPr>
                <w:rFonts w:ascii="Arial" w:hAnsi="Arial" w:cs="Arial"/>
                <w:b/>
                <w:bCs/>
              </w:rPr>
              <w:t>záujemca</w:t>
            </w:r>
            <w:r w:rsidR="00B4324B" w:rsidRPr="000B0611">
              <w:rPr>
                <w:rFonts w:ascii="Arial" w:hAnsi="Arial" w:cs="Arial"/>
              </w:rPr>
              <w:t>“)</w:t>
            </w:r>
            <w:r w:rsidR="67662845" w:rsidRPr="000B0611">
              <w:rPr>
                <w:rFonts w:ascii="Arial" w:hAnsi="Arial" w:cs="Arial"/>
              </w:rPr>
              <w:t xml:space="preserve"> / </w:t>
            </w:r>
            <w:r w:rsidR="67662845" w:rsidRPr="000B0611">
              <w:rPr>
                <w:rFonts w:ascii="Arial" w:hAnsi="Arial" w:cs="Arial"/>
                <w:b/>
                <w:bCs/>
              </w:rPr>
              <w:t>Názov skupiny dodávateľov</w:t>
            </w:r>
          </w:p>
        </w:tc>
        <w:tc>
          <w:tcPr>
            <w:tcW w:w="5306" w:type="dxa"/>
            <w:gridSpan w:val="2"/>
            <w:vAlign w:val="center"/>
          </w:tcPr>
          <w:p w14:paraId="260D548F" w14:textId="30F8D658" w:rsidR="00B4324B" w:rsidRPr="000B0611" w:rsidRDefault="00BA11F9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i/>
                <w:iCs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841586" w:rsidRPr="000B0611" w14:paraId="48BCB61A" w14:textId="77777777" w:rsidTr="00BA11F9">
        <w:trPr>
          <w:trHeight w:val="1134"/>
          <w:jc w:val="center"/>
        </w:trPr>
        <w:tc>
          <w:tcPr>
            <w:tcW w:w="4106" w:type="dxa"/>
            <w:vAlign w:val="center"/>
          </w:tcPr>
          <w:p w14:paraId="2E20DFE3" w14:textId="5CE805E3" w:rsidR="00841586" w:rsidRPr="000B0611" w:rsidRDefault="00841586" w:rsidP="00BA11F9">
            <w:pPr>
              <w:pStyle w:val="HBBody1"/>
              <w:numPr>
                <w:ilvl w:val="0"/>
                <w:numId w:val="0"/>
              </w:num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b/>
                <w:bCs/>
              </w:rPr>
              <w:t xml:space="preserve">Žiadosť o účasť predkladaná na časť: </w:t>
            </w:r>
          </w:p>
        </w:tc>
        <w:tc>
          <w:tcPr>
            <w:tcW w:w="5306" w:type="dxa"/>
            <w:gridSpan w:val="2"/>
            <w:vAlign w:val="center"/>
          </w:tcPr>
          <w:p w14:paraId="652A70FD" w14:textId="3867EE0B" w:rsidR="00530F8E" w:rsidRPr="00530F8E" w:rsidRDefault="00530F8E" w:rsidP="00530F8E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C00000"/>
              </w:rPr>
            </w:pPr>
            <w:r w:rsidRPr="00530F8E">
              <w:rPr>
                <w:rFonts w:ascii="Arial" w:hAnsi="Arial" w:cs="Arial"/>
                <w:i/>
                <w:iCs/>
                <w:color w:val="C00000"/>
              </w:rPr>
              <w:t>Zaškrtnúť relevantné:</w:t>
            </w:r>
          </w:p>
          <w:p w14:paraId="14F0EB1C" w14:textId="2F518364" w:rsidR="00841586" w:rsidRPr="000B0611" w:rsidRDefault="000B0611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84355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0F8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Pr="000B0611">
              <w:rPr>
                <w:rFonts w:ascii="Arial" w:hAnsi="Arial" w:cs="Arial"/>
                <w:b/>
                <w:bCs/>
              </w:rPr>
              <w:t xml:space="preserve">  </w:t>
            </w:r>
            <w:r w:rsidR="00AF798B" w:rsidRPr="000B0611">
              <w:rPr>
                <w:rFonts w:ascii="Arial" w:hAnsi="Arial" w:cs="Arial"/>
                <w:b/>
                <w:bCs/>
              </w:rPr>
              <w:t>Časť A: Poskytovanie služieb prevádzky a</w:t>
            </w:r>
            <w:r w:rsidR="00BA11F9" w:rsidRPr="000B0611">
              <w:rPr>
                <w:rFonts w:ascii="Arial" w:hAnsi="Arial" w:cs="Arial"/>
                <w:b/>
                <w:bCs/>
              </w:rPr>
              <w:t> </w:t>
            </w:r>
            <w:r w:rsidR="00AF798B" w:rsidRPr="000B0611">
              <w:rPr>
                <w:rFonts w:ascii="Arial" w:hAnsi="Arial" w:cs="Arial"/>
                <w:b/>
                <w:bCs/>
              </w:rPr>
              <w:t>podpory</w:t>
            </w:r>
          </w:p>
          <w:p w14:paraId="0E80DAAA" w14:textId="77777777" w:rsidR="00BA11F9" w:rsidRDefault="000B0611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9556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0611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0B0611">
              <w:rPr>
                <w:rFonts w:ascii="Arial" w:hAnsi="Arial" w:cs="Arial"/>
                <w:b/>
                <w:bCs/>
              </w:rPr>
              <w:t xml:space="preserve">  </w:t>
            </w:r>
            <w:r w:rsidR="00BA11F9" w:rsidRPr="000B0611">
              <w:rPr>
                <w:rFonts w:ascii="Arial" w:hAnsi="Arial" w:cs="Arial"/>
                <w:b/>
                <w:bCs/>
              </w:rPr>
              <w:t>Časť B: Podpora SAP softvér</w:t>
            </w:r>
          </w:p>
          <w:p w14:paraId="3B714FBA" w14:textId="77777777" w:rsidR="00BE5DA8" w:rsidRDefault="00BE5DA8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  <w:p w14:paraId="496B4106" w14:textId="19CF1335" w:rsidR="00FC58CD" w:rsidRDefault="00FC58CD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prípade časti B bud</w:t>
            </w:r>
            <w:r w:rsidR="00D83900">
              <w:rPr>
                <w:rFonts w:ascii="Arial" w:hAnsi="Arial" w:cs="Arial"/>
              </w:rPr>
              <w:t>ú služby zabezpečované</w:t>
            </w:r>
            <w:r w:rsidR="005435DE">
              <w:rPr>
                <w:rFonts w:ascii="Arial" w:hAnsi="Arial" w:cs="Arial"/>
              </w:rPr>
              <w:t xml:space="preserve"> modelom</w:t>
            </w:r>
            <w:r w:rsidR="00D83900">
              <w:rPr>
                <w:rFonts w:ascii="Arial" w:hAnsi="Arial" w:cs="Arial"/>
              </w:rPr>
              <w:t>:</w:t>
            </w:r>
          </w:p>
          <w:p w14:paraId="37A91F47" w14:textId="3B39393B" w:rsidR="005435DE" w:rsidRDefault="005435DE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it-IT"/>
                </w:rPr>
                <w:id w:val="75996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435DE">
                  <w:rPr>
                    <w:rFonts w:ascii="MS Gothic" w:eastAsia="MS Gothic" w:hAnsi="MS Gothic" w:cs="Arial" w:hint="eastAsia"/>
                    <w:b/>
                    <w:bCs/>
                    <w:lang w:eastAsia="it-IT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>VAR-</w:t>
            </w:r>
            <w:proofErr w:type="spellStart"/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>Delivered</w:t>
            </w:r>
            <w:proofErr w:type="spellEnd"/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Software </w:t>
            </w:r>
            <w:proofErr w:type="spellStart"/>
            <w:r w:rsidR="00EF6F64" w:rsidRPr="00DF3610">
              <w:rPr>
                <w:rFonts w:ascii="Arial" w:eastAsia="Times New Roman" w:hAnsi="Arial" w:cs="Arial"/>
                <w:b/>
                <w:bCs/>
                <w:lang w:eastAsia="it-IT"/>
              </w:rPr>
              <w:t>Maintenance</w:t>
            </w:r>
            <w:proofErr w:type="spellEnd"/>
            <w:r w:rsidR="00EF6F64">
              <w:rPr>
                <w:rFonts w:ascii="Arial" w:hAnsi="Arial" w:cs="Arial"/>
              </w:rPr>
              <w:t xml:space="preserve"> </w:t>
            </w:r>
          </w:p>
          <w:p w14:paraId="7FA06D80" w14:textId="0A7E49D1" w:rsidR="005435DE" w:rsidRPr="005435DE" w:rsidRDefault="005435DE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lang w:eastAsia="it-IT"/>
                </w:rPr>
                <w:id w:val="11457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lang w:eastAsia="it-IT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</w:t>
            </w:r>
            <w:r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>SAP-</w:t>
            </w:r>
            <w:proofErr w:type="spellStart"/>
            <w:r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>Delivered</w:t>
            </w:r>
            <w:proofErr w:type="spellEnd"/>
            <w:r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 Software </w:t>
            </w:r>
            <w:proofErr w:type="spellStart"/>
            <w:r w:rsidRPr="005435DE">
              <w:rPr>
                <w:rFonts w:ascii="Arial" w:eastAsia="Times New Roman" w:hAnsi="Arial" w:cs="Arial"/>
                <w:b/>
                <w:bCs/>
                <w:lang w:eastAsia="it-IT"/>
              </w:rPr>
              <w:t>Maintenance</w:t>
            </w:r>
            <w:proofErr w:type="spellEnd"/>
            <w:r w:rsidRPr="005435D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EDAF70" w14:textId="77777777" w:rsidR="00FC58CD" w:rsidRDefault="00FC58CD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  <w:p w14:paraId="3E39C163" w14:textId="668E920B" w:rsidR="00FC58CD" w:rsidRPr="000B0611" w:rsidRDefault="00FC58CD" w:rsidP="00BA11F9">
            <w:pPr>
              <w:pStyle w:val="HBBody1"/>
              <w:numPr>
                <w:ilvl w:val="0"/>
                <w:numId w:val="0"/>
              </w:numPr>
              <w:spacing w:after="0"/>
              <w:rPr>
                <w:rFonts w:ascii="Arial" w:hAnsi="Arial" w:cs="Arial"/>
              </w:rPr>
            </w:pPr>
          </w:p>
        </w:tc>
      </w:tr>
      <w:tr w:rsidR="00662875" w:rsidRPr="000B0611" w14:paraId="66E9D382" w14:textId="77777777" w:rsidTr="68A15CC3">
        <w:trPr>
          <w:trHeight w:val="1134"/>
          <w:jc w:val="center"/>
        </w:trPr>
        <w:tc>
          <w:tcPr>
            <w:tcW w:w="4106" w:type="dxa"/>
          </w:tcPr>
          <w:p w14:paraId="1D81EB07" w14:textId="1EDD1565" w:rsidR="00662875" w:rsidRPr="00045D79" w:rsidRDefault="67662845" w:rsidP="00045D79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lastRenderedPageBreak/>
              <w:t xml:space="preserve">Identifikácia </w:t>
            </w:r>
            <w:r w:rsidR="00045D79">
              <w:rPr>
                <w:rFonts w:ascii="Arial" w:hAnsi="Arial" w:cs="Arial"/>
              </w:rPr>
              <w:t xml:space="preserve">záujemcu / </w:t>
            </w:r>
            <w:r w:rsidRPr="000B0611">
              <w:rPr>
                <w:rFonts w:ascii="Arial" w:hAnsi="Arial" w:cs="Arial"/>
              </w:rPr>
              <w:t>členov</w:t>
            </w:r>
            <w:r w:rsidR="00662875" w:rsidRPr="000B0611">
              <w:rPr>
                <w:rFonts w:ascii="Arial" w:hAnsi="Arial" w:cs="Arial"/>
              </w:rPr>
              <w:t xml:space="preserve"> skupiny dodávateľo</w:t>
            </w:r>
            <w:r w:rsidR="00045D79">
              <w:rPr>
                <w:rFonts w:ascii="Arial" w:hAnsi="Arial" w:cs="Arial"/>
              </w:rPr>
              <w:t>v</w:t>
            </w:r>
          </w:p>
        </w:tc>
        <w:tc>
          <w:tcPr>
            <w:tcW w:w="5306" w:type="dxa"/>
            <w:gridSpan w:val="2"/>
          </w:tcPr>
          <w:p w14:paraId="1C223221" w14:textId="17282384" w:rsidR="00662875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B4324B" w:rsidRPr="000B0611" w14:paraId="440180ED" w14:textId="77777777" w:rsidTr="68A15CC3">
        <w:trPr>
          <w:trHeight w:val="1134"/>
          <w:jc w:val="center"/>
        </w:trPr>
        <w:tc>
          <w:tcPr>
            <w:tcW w:w="4106" w:type="dxa"/>
          </w:tcPr>
          <w:p w14:paraId="460324F8" w14:textId="5E4AA3D0" w:rsidR="00B4324B" w:rsidRPr="000B0611" w:rsidRDefault="00B4324B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Sídlo alebo miesto podnikania</w:t>
            </w:r>
            <w:r w:rsidR="00662875" w:rsidRPr="000B0611">
              <w:rPr>
                <w:rFonts w:ascii="Arial" w:hAnsi="Arial" w:cs="Arial"/>
              </w:rPr>
              <w:t xml:space="preserve"> záujemcu</w:t>
            </w:r>
            <w:r w:rsidR="09D0A3BE" w:rsidRPr="000B0611">
              <w:rPr>
                <w:rFonts w:ascii="Arial" w:hAnsi="Arial" w:cs="Arial"/>
              </w:rPr>
              <w:t xml:space="preserve"> / členov skupiny dodávateľov</w:t>
            </w:r>
          </w:p>
          <w:p w14:paraId="6BE3ECC2" w14:textId="63053E35" w:rsidR="00662875" w:rsidRPr="000B0611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uviesť úplnú adresu sídla alebo miesta podnikania </w:t>
            </w:r>
            <w:r w:rsidR="60FD3AA1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záujemcu / člena skupiny dodávateľov</w:t>
            </w:r>
          </w:p>
        </w:tc>
        <w:tc>
          <w:tcPr>
            <w:tcW w:w="5306" w:type="dxa"/>
            <w:gridSpan w:val="2"/>
          </w:tcPr>
          <w:p w14:paraId="21FEB8BA" w14:textId="79E72ED4" w:rsidR="00B4324B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B4324B" w:rsidRPr="000B0611" w14:paraId="53C52E0B" w14:textId="77777777" w:rsidTr="68A15CC3">
        <w:trPr>
          <w:trHeight w:val="1134"/>
          <w:jc w:val="center"/>
        </w:trPr>
        <w:tc>
          <w:tcPr>
            <w:tcW w:w="4106" w:type="dxa"/>
          </w:tcPr>
          <w:p w14:paraId="08BBD746" w14:textId="54FEE05C" w:rsidR="00B4324B" w:rsidRPr="000B0611" w:rsidRDefault="00B4324B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</w:rPr>
            </w:pPr>
            <w:r w:rsidRPr="000B0611">
              <w:rPr>
                <w:rFonts w:ascii="Arial" w:hAnsi="Arial" w:cs="Arial"/>
              </w:rPr>
              <w:t>IČO</w:t>
            </w:r>
            <w:r w:rsidR="00662875" w:rsidRPr="000B0611">
              <w:rPr>
                <w:rFonts w:ascii="Arial" w:hAnsi="Arial" w:cs="Arial"/>
              </w:rPr>
              <w:t xml:space="preserve"> záujemcu</w:t>
            </w:r>
            <w:r w:rsidR="19F17A9D" w:rsidRPr="000B0611">
              <w:rPr>
                <w:rFonts w:ascii="Arial" w:hAnsi="Arial" w:cs="Arial"/>
              </w:rPr>
              <w:t xml:space="preserve"> / členov skupiny dodávate</w:t>
            </w:r>
            <w:r w:rsidR="236FD835" w:rsidRPr="000B0611">
              <w:rPr>
                <w:rFonts w:ascii="Arial" w:hAnsi="Arial" w:cs="Arial"/>
              </w:rPr>
              <w:t>ľ</w:t>
            </w:r>
            <w:r w:rsidR="19F17A9D" w:rsidRPr="000B0611">
              <w:rPr>
                <w:rFonts w:ascii="Arial" w:hAnsi="Arial" w:cs="Arial"/>
              </w:rPr>
              <w:t>ov</w:t>
            </w:r>
          </w:p>
        </w:tc>
        <w:tc>
          <w:tcPr>
            <w:tcW w:w="5306" w:type="dxa"/>
            <w:gridSpan w:val="2"/>
          </w:tcPr>
          <w:p w14:paraId="293E3D5F" w14:textId="34FC7DD7" w:rsidR="00B4324B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662875" w:rsidRPr="000B0611" w14:paraId="5E3ED712" w14:textId="77777777" w:rsidTr="68A15CC3">
        <w:trPr>
          <w:trHeight w:val="1134"/>
          <w:jc w:val="center"/>
        </w:trPr>
        <w:tc>
          <w:tcPr>
            <w:tcW w:w="4106" w:type="dxa"/>
          </w:tcPr>
          <w:p w14:paraId="5AB9648B" w14:textId="4755EEB0" w:rsidR="00662875" w:rsidRPr="000B0611" w:rsidRDefault="00662875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 xml:space="preserve">Zápis </w:t>
            </w:r>
            <w:r w:rsidR="4F8789C9" w:rsidRPr="000B0611">
              <w:rPr>
                <w:rFonts w:ascii="Arial" w:hAnsi="Arial" w:cs="Arial"/>
              </w:rPr>
              <w:t xml:space="preserve">záujemcu / členov skupiny dodávateľov </w:t>
            </w:r>
            <w:r w:rsidRPr="000B0611">
              <w:rPr>
                <w:rFonts w:ascii="Arial" w:hAnsi="Arial" w:cs="Arial"/>
              </w:rPr>
              <w:t>v obchodnom registri</w:t>
            </w:r>
          </w:p>
          <w:p w14:paraId="46D30C76" w14:textId="2B60FF24" w:rsidR="00662875" w:rsidRPr="000B0611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0B06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označenie obchodného registra alebo iného registra, v ktorom je </w:t>
            </w:r>
            <w:r w:rsidR="00E7F62A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záujemca</w:t>
            </w:r>
            <w:r w:rsidR="565D6375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/člen skupiny</w:t>
            </w:r>
            <w:r w:rsidR="00E7F62A" w:rsidRPr="000B06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0B0611">
              <w:rPr>
                <w:rFonts w:ascii="Arial" w:hAnsi="Arial" w:cs="Arial"/>
                <w:i/>
                <w:iCs/>
                <w:sz w:val="18"/>
                <w:szCs w:val="18"/>
              </w:rPr>
              <w:t>zapísaný podľa právnych predpisov štátu, ktorým sa riadi, a číslo zápisu alebo údaj o zápise v tomto registri alebo evidencii</w:t>
            </w:r>
          </w:p>
        </w:tc>
        <w:tc>
          <w:tcPr>
            <w:tcW w:w="5306" w:type="dxa"/>
            <w:gridSpan w:val="2"/>
          </w:tcPr>
          <w:p w14:paraId="2991ED06" w14:textId="557480A3" w:rsidR="00662875" w:rsidRPr="000B0611" w:rsidRDefault="00045D79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662875" w:rsidRPr="000B0611" w14:paraId="417AB54E" w14:textId="77777777" w:rsidTr="68A15CC3">
        <w:trPr>
          <w:trHeight w:val="1134"/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794228C" w14:textId="3D4D42DF" w:rsidR="45995C95" w:rsidRPr="000B0611" w:rsidRDefault="45995C95" w:rsidP="462C61FD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Prehlásenie o neexistencii zákazu účasti vo verejnom obstarávaní v Slovenskej republike alebo v mieste sídla záujemcu / člena skupiny dodávateľov alebo v mieste podnikania záujemcu / člena skupiny dodávateľov</w:t>
            </w:r>
          </w:p>
          <w:p w14:paraId="0F10F532" w14:textId="273D247B" w:rsidR="4B20CBB2" w:rsidRPr="000B0611" w:rsidRDefault="4B20CBB2" w:rsidP="00BB5F2C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  <w:i/>
                <w:iCs/>
              </w:rPr>
            </w:pPr>
            <w:r w:rsidRPr="000B0611">
              <w:rPr>
                <w:rFonts w:ascii="Arial" w:hAnsi="Arial" w:cs="Arial"/>
                <w:b w:val="0"/>
                <w:i/>
                <w:iCs/>
              </w:rPr>
              <w:t>(vypĺňa sa za každého člena skupiny dodávateľov osobitne)</w:t>
            </w:r>
          </w:p>
          <w:p w14:paraId="746CC6B0" w14:textId="29D145C1" w:rsidR="00662875" w:rsidRPr="000B0611" w:rsidRDefault="00662875" w:rsidP="7383DECB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06" w:type="dxa"/>
            <w:gridSpan w:val="2"/>
            <w:tcBorders>
              <w:bottom w:val="single" w:sz="4" w:space="0" w:color="auto"/>
            </w:tcBorders>
          </w:tcPr>
          <w:p w14:paraId="267CA113" w14:textId="51145422" w:rsidR="00530F8E" w:rsidRPr="00530F8E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  <w:i/>
                <w:iCs/>
                <w:color w:val="C00000"/>
              </w:rPr>
            </w:pPr>
            <w:r w:rsidRPr="00530F8E">
              <w:rPr>
                <w:rFonts w:ascii="Arial" w:hAnsi="Arial" w:cs="Arial"/>
                <w:i/>
                <w:iCs/>
                <w:color w:val="C00000"/>
              </w:rPr>
              <w:t>Zaškrtnúť relevantné:</w:t>
            </w:r>
          </w:p>
          <w:p w14:paraId="259BC5DA" w14:textId="466B1BA7" w:rsidR="0066287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51126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0B0611">
              <w:rPr>
                <w:rFonts w:ascii="Arial" w:hAnsi="Arial" w:cs="Arial"/>
              </w:rPr>
              <w:t xml:space="preserve"> </w:t>
            </w:r>
            <w:r w:rsidR="73CA267A" w:rsidRPr="000B0611">
              <w:rPr>
                <w:rFonts w:ascii="Arial" w:hAnsi="Arial" w:cs="Arial"/>
              </w:rPr>
              <w:t xml:space="preserve">Podpisom tejto žiadosti prehlasujem, že spoločnosť v mene ktorej konám </w:t>
            </w:r>
            <w:r w:rsidR="73CA267A" w:rsidRPr="000B0611">
              <w:rPr>
                <w:rFonts w:ascii="Arial" w:eastAsia="Avenir Next LT Pro" w:hAnsi="Arial" w:cs="Arial"/>
                <w:b/>
                <w:bCs/>
                <w:u w:val="single"/>
              </w:rPr>
              <w:t xml:space="preserve">nemá </w:t>
            </w:r>
            <w:r w:rsidR="73CA267A" w:rsidRPr="000B0611">
              <w:rPr>
                <w:rFonts w:ascii="Arial" w:eastAsia="Avenir Next LT Pro" w:hAnsi="Arial" w:cs="Arial"/>
              </w:rPr>
              <w:t xml:space="preserve">uložený zákaz </w:t>
            </w:r>
            <w:r w:rsidR="00BB5F2C" w:rsidRPr="000B0611">
              <w:rPr>
                <w:rFonts w:ascii="Arial" w:eastAsia="Avenir Next LT Pro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B5F2C" w:rsidRPr="000B0611">
              <w:rPr>
                <w:rFonts w:ascii="Arial" w:eastAsia="Avenir Next LT Pro" w:hAnsi="Arial" w:cs="Arial"/>
              </w:rPr>
              <w:instrText xml:space="preserve"> FORMTEXT </w:instrText>
            </w:r>
            <w:r w:rsidR="00BB5F2C" w:rsidRPr="000B0611">
              <w:rPr>
                <w:rFonts w:ascii="Arial" w:eastAsia="Avenir Next LT Pro" w:hAnsi="Arial" w:cs="Arial"/>
              </w:rPr>
            </w:r>
            <w:r w:rsidR="00BB5F2C" w:rsidRPr="000B0611">
              <w:rPr>
                <w:rFonts w:ascii="Arial" w:eastAsia="Avenir Next LT Pro" w:hAnsi="Arial" w:cs="Arial"/>
              </w:rPr>
              <w:fldChar w:fldCharType="separate"/>
            </w:r>
            <w:r w:rsidR="00BB5F2C" w:rsidRPr="000B0611">
              <w:rPr>
                <w:rFonts w:ascii="Arial" w:eastAsia="Avenir Next LT Pro" w:hAnsi="Arial" w:cs="Arial"/>
              </w:rPr>
              <w:fldChar w:fldCharType="end"/>
            </w:r>
            <w:bookmarkEnd w:id="1"/>
            <w:r w:rsidR="00BB5F2C" w:rsidRPr="000B0611">
              <w:rPr>
                <w:rFonts w:ascii="Arial" w:eastAsia="Avenir Next LT Pro" w:hAnsi="Arial" w:cs="Arial"/>
              </w:rPr>
              <w:t>ú</w:t>
            </w:r>
            <w:r w:rsidR="73CA267A" w:rsidRPr="000B0611">
              <w:rPr>
                <w:rFonts w:ascii="Arial" w:eastAsia="Avenir Next LT Pro" w:hAnsi="Arial" w:cs="Arial"/>
              </w:rPr>
              <w:t xml:space="preserve">časti vo verejnom obstarávaní potvrdený konečným rozhodnutím </w:t>
            </w:r>
            <w:r w:rsidR="73CA267A" w:rsidRPr="000B0611">
              <w:rPr>
                <w:rFonts w:ascii="Arial" w:eastAsia="Avenir Next LT Pro" w:hAnsi="Arial" w:cs="Arial"/>
                <w:b/>
                <w:bCs/>
                <w:u w:val="single"/>
              </w:rPr>
              <w:t>v Slovenskej republike a v štáte sídla</w:t>
            </w:r>
            <w:r w:rsidR="73CA267A" w:rsidRPr="000B0611">
              <w:rPr>
                <w:rFonts w:ascii="Arial" w:eastAsia="Avenir Next LT Pro" w:hAnsi="Arial" w:cs="Arial"/>
              </w:rPr>
              <w:t>, miesta podnikania alebo obvyklého pobytu.</w:t>
            </w:r>
          </w:p>
          <w:p w14:paraId="0C0F4946" w14:textId="4622A825" w:rsidR="00662875" w:rsidRPr="000B0611" w:rsidRDefault="004E6D6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11627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5D021E" w:rsidRPr="000B0611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E384C" w:rsidRPr="000B061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29FD06D4" w:rsidRPr="000B0611">
              <w:rPr>
                <w:rFonts w:ascii="Arial" w:hAnsi="Arial" w:cs="Arial"/>
              </w:rPr>
              <w:t xml:space="preserve">Podpisom tejto žiadosti prehlasujem, že spoločnosť v mene ktorej konám </w:t>
            </w:r>
            <w:r w:rsidR="29FD06D4" w:rsidRPr="000B0611">
              <w:rPr>
                <w:rFonts w:ascii="Arial" w:hAnsi="Arial" w:cs="Arial"/>
                <w:b/>
                <w:bCs/>
              </w:rPr>
              <w:t xml:space="preserve">má </w:t>
            </w:r>
            <w:r w:rsidR="29FD06D4" w:rsidRPr="000B0611">
              <w:rPr>
                <w:rFonts w:ascii="Arial" w:hAnsi="Arial" w:cs="Arial"/>
              </w:rPr>
              <w:t>u</w:t>
            </w:r>
            <w:r w:rsidR="29FD06D4" w:rsidRPr="000B0611">
              <w:rPr>
                <w:rFonts w:ascii="Arial" w:eastAsia="Avenir Next LT Pro" w:hAnsi="Arial" w:cs="Arial"/>
              </w:rPr>
              <w:t xml:space="preserve">ložený zákaz účasti vo verejnom obstarávaní potvrdený konečným rozhodnutím </w:t>
            </w:r>
            <w:r w:rsidR="29FD06D4" w:rsidRPr="000B0611">
              <w:rPr>
                <w:rFonts w:ascii="Arial" w:eastAsia="Avenir Next LT Pro" w:hAnsi="Arial" w:cs="Arial"/>
                <w:b/>
                <w:bCs/>
                <w:u w:val="single"/>
              </w:rPr>
              <w:t>v Slovenskej republike a v štáte sídla</w:t>
            </w:r>
            <w:r w:rsidR="29FD06D4" w:rsidRPr="000B0611">
              <w:rPr>
                <w:rFonts w:ascii="Arial" w:eastAsia="Avenir Next LT Pro" w:hAnsi="Arial" w:cs="Arial"/>
              </w:rPr>
              <w:t>, miesta podnikania alebo obvyklého pobytu.</w:t>
            </w:r>
          </w:p>
        </w:tc>
      </w:tr>
      <w:tr w:rsidR="004A4FE5" w:rsidRPr="000B0611" w14:paraId="07D76986" w14:textId="77777777" w:rsidTr="68A15CC3">
        <w:trPr>
          <w:trHeight w:val="746"/>
          <w:jc w:val="center"/>
        </w:trPr>
        <w:tc>
          <w:tcPr>
            <w:tcW w:w="410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D8EAFC" w14:textId="77777777" w:rsidR="004A4FE5" w:rsidRPr="000B0611" w:rsidRDefault="004A4FE5" w:rsidP="7383DECB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Kontaktné údaje záujemcu</w:t>
            </w:r>
          </w:p>
          <w:p w14:paraId="4E842F3E" w14:textId="2BB03A22" w:rsidR="004A4FE5" w:rsidRPr="000B0611" w:rsidRDefault="004A4FE5" w:rsidP="00BB5F2C">
            <w:pPr>
              <w:pStyle w:val="HBBody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F92A7B" w14:textId="77777777" w:rsidR="004A4FE5" w:rsidRPr="000B0611" w:rsidRDefault="004A4FE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Meno a priezvisko</w:t>
            </w:r>
          </w:p>
        </w:tc>
        <w:tc>
          <w:tcPr>
            <w:tcW w:w="318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0152FCC" w14:textId="2ABADA03" w:rsidR="004A4FE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4A4FE5" w:rsidRPr="000B0611" w14:paraId="2F97F46E" w14:textId="77777777" w:rsidTr="68A15CC3">
        <w:trPr>
          <w:trHeight w:val="701"/>
          <w:jc w:val="center"/>
        </w:trPr>
        <w:tc>
          <w:tcPr>
            <w:tcW w:w="4106" w:type="dxa"/>
            <w:vMerge/>
          </w:tcPr>
          <w:p w14:paraId="6DF7E6EF" w14:textId="24042984" w:rsidR="004A4FE5" w:rsidRPr="000B0611" w:rsidRDefault="004A4FE5" w:rsidP="00430DA3">
            <w:pPr>
              <w:pStyle w:val="HBBody1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C053FF" w14:textId="77777777" w:rsidR="004A4FE5" w:rsidRPr="000B0611" w:rsidRDefault="004A4FE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Telefonický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6353F0" w14:textId="5D4A7C28" w:rsidR="004A4FE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4A4FE5" w:rsidRPr="000B0611" w14:paraId="21608215" w14:textId="77777777" w:rsidTr="68A15CC3">
        <w:trPr>
          <w:trHeight w:val="682"/>
          <w:jc w:val="center"/>
        </w:trPr>
        <w:tc>
          <w:tcPr>
            <w:tcW w:w="4106" w:type="dxa"/>
            <w:vMerge/>
          </w:tcPr>
          <w:p w14:paraId="7388FC6B" w14:textId="330ED1EB" w:rsidR="004A4FE5" w:rsidRPr="000B0611" w:rsidRDefault="004A4FE5" w:rsidP="00430DA3">
            <w:pPr>
              <w:pStyle w:val="HBBody1"/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BF447" w14:textId="77777777" w:rsidR="004A4FE5" w:rsidRPr="000B0611" w:rsidRDefault="004A4FE5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E-mailový kontakt</w:t>
            </w:r>
          </w:p>
        </w:tc>
        <w:tc>
          <w:tcPr>
            <w:tcW w:w="318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9489A9E" w14:textId="0D89E6EC" w:rsidR="004A4FE5" w:rsidRPr="000B0611" w:rsidRDefault="00530F8E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408DA012" w:rsidRPr="000B0611" w14:paraId="5972BE43" w14:textId="77777777" w:rsidTr="68A15CC3">
        <w:trPr>
          <w:trHeight w:val="300"/>
          <w:jc w:val="center"/>
        </w:trPr>
        <w:tc>
          <w:tcPr>
            <w:tcW w:w="4106" w:type="dxa"/>
            <w:tcBorders>
              <w:top w:val="single" w:sz="4" w:space="0" w:color="auto"/>
            </w:tcBorders>
          </w:tcPr>
          <w:p w14:paraId="10A0A2F4" w14:textId="74582D3F" w:rsidR="20F3EB9F" w:rsidRPr="000B0611" w:rsidRDefault="20F3EB9F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lastRenderedPageBreak/>
              <w:t>Identifikácia tretích osôb (</w:t>
            </w:r>
            <w:r w:rsidR="15D04CEC" w:rsidRPr="000B0611">
              <w:rPr>
                <w:rFonts w:ascii="Arial" w:hAnsi="Arial" w:cs="Arial"/>
              </w:rPr>
              <w:t xml:space="preserve">tzv. </w:t>
            </w:r>
            <w:r w:rsidRPr="000B0611">
              <w:rPr>
                <w:rFonts w:ascii="Arial" w:hAnsi="Arial" w:cs="Arial"/>
              </w:rPr>
              <w:t xml:space="preserve">nominovaných subdodávateľov), ktorých </w:t>
            </w:r>
            <w:r w:rsidR="6D21EAC6" w:rsidRPr="000B0611">
              <w:rPr>
                <w:rFonts w:ascii="Arial" w:hAnsi="Arial" w:cs="Arial"/>
              </w:rPr>
              <w:t>finančnú spôsobilosť / technickú spôsobilosť záujemca</w:t>
            </w:r>
            <w:r w:rsidR="615FB727" w:rsidRPr="000B0611">
              <w:rPr>
                <w:rFonts w:ascii="Arial" w:hAnsi="Arial" w:cs="Arial"/>
              </w:rPr>
              <w:t xml:space="preserve"> / skupina dodávateľov</w:t>
            </w:r>
            <w:r w:rsidR="6D21EAC6" w:rsidRPr="000B0611">
              <w:rPr>
                <w:rFonts w:ascii="Arial" w:hAnsi="Arial" w:cs="Arial"/>
              </w:rPr>
              <w:t xml:space="preserve"> využíva na preukázanie splnenia podmienok účasti</w:t>
            </w:r>
          </w:p>
          <w:p w14:paraId="2E2A3492" w14:textId="755A6E09" w:rsidR="63DD0115" w:rsidRPr="000B0611" w:rsidRDefault="63DD0115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  <w:i/>
                <w:iCs/>
              </w:rPr>
            </w:pPr>
            <w:r w:rsidRPr="000B0611">
              <w:rPr>
                <w:rFonts w:ascii="Arial" w:hAnsi="Arial" w:cs="Arial"/>
                <w:b w:val="0"/>
                <w:i/>
                <w:iCs/>
              </w:rPr>
              <w:t>(inštitút § 33 ods. 2 / § 34 ods. 3 ZVO)</w:t>
            </w:r>
          </w:p>
          <w:p w14:paraId="5E3DF6F4" w14:textId="33E7D61F" w:rsidR="63DD0115" w:rsidRPr="000B0611" w:rsidRDefault="63DD0115" w:rsidP="243BB2F7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  <w:b w:val="0"/>
                <w:i/>
                <w:iCs/>
              </w:rPr>
            </w:pPr>
            <w:r w:rsidRPr="00530F8E">
              <w:rPr>
                <w:rFonts w:ascii="Arial" w:hAnsi="Arial" w:cs="Arial"/>
                <w:b w:val="0"/>
                <w:i/>
                <w:iCs/>
                <w:color w:val="C00000"/>
              </w:rPr>
              <w:t>(vyplniť za každého nominovaného subdodávateľa</w:t>
            </w:r>
            <w:r w:rsidR="00530F8E" w:rsidRPr="00530F8E">
              <w:rPr>
                <w:rFonts w:ascii="Arial" w:hAnsi="Arial" w:cs="Arial"/>
                <w:b w:val="0"/>
                <w:i/>
                <w:iCs/>
                <w:color w:val="C00000"/>
              </w:rPr>
              <w:t xml:space="preserve"> osobitne</w:t>
            </w:r>
            <w:r w:rsidRPr="00530F8E">
              <w:rPr>
                <w:rFonts w:ascii="Arial" w:hAnsi="Arial" w:cs="Arial"/>
                <w:b w:val="0"/>
                <w:i/>
                <w:iCs/>
                <w:color w:val="C00000"/>
              </w:rPr>
              <w:t>)</w:t>
            </w:r>
          </w:p>
        </w:tc>
        <w:tc>
          <w:tcPr>
            <w:tcW w:w="53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475C7" w14:textId="4E73FCDC" w:rsidR="6D21EAC6" w:rsidRPr="000B0611" w:rsidRDefault="6D21EAC6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Identifikácia nominovaného subdodávateľa v rozsahu názov, sídlo, IČO, zastúpenie / konanie</w:t>
            </w:r>
          </w:p>
          <w:p w14:paraId="1FB51F20" w14:textId="0137B105" w:rsidR="00530F8E" w:rsidRDefault="00BE5DA8" w:rsidP="00530F8E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  <w:p w14:paraId="7C44B1F4" w14:textId="2BE8DEB9" w:rsidR="00530F8E" w:rsidRPr="000B0611" w:rsidRDefault="00530F8E" w:rsidP="00530F8E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Identifikácia podmienky účasti, ktorá sa zdrojmi / kapacitami nominovaného subdodávateľa preukazuje</w:t>
            </w:r>
          </w:p>
          <w:p w14:paraId="2303A827" w14:textId="784EC710" w:rsidR="002719AE" w:rsidRPr="000B0611" w:rsidRDefault="00BE5DA8" w:rsidP="27977BA5">
            <w:pPr>
              <w:pStyle w:val="HBBody1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  <w:i/>
                <w:iCs/>
                <w:color w:val="C00000"/>
              </w:rPr>
              <w:t>Vyplní záujemca</w:t>
            </w:r>
          </w:p>
        </w:tc>
      </w:tr>
      <w:tr w:rsidR="00BB5F2C" w:rsidRPr="000B0611" w14:paraId="169170A5" w14:textId="77777777" w:rsidTr="00BE5DA8">
        <w:trPr>
          <w:trHeight w:val="369"/>
          <w:jc w:val="center"/>
        </w:trPr>
        <w:tc>
          <w:tcPr>
            <w:tcW w:w="4106" w:type="dxa"/>
            <w:vMerge w:val="restart"/>
          </w:tcPr>
          <w:p w14:paraId="6E45A95F" w14:textId="38DEF37A" w:rsidR="00BB5F2C" w:rsidRPr="000B0611" w:rsidRDefault="00BB5F2C" w:rsidP="7383DECB">
            <w:pPr>
              <w:pStyle w:val="HBTableHead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0B0611">
              <w:rPr>
                <w:rFonts w:ascii="Arial" w:hAnsi="Arial" w:cs="Arial"/>
              </w:rPr>
              <w:t>Zoznam dokumentov predložených v rámci žiadosti o účasť</w:t>
            </w:r>
          </w:p>
        </w:tc>
        <w:tc>
          <w:tcPr>
            <w:tcW w:w="5306" w:type="dxa"/>
            <w:gridSpan w:val="2"/>
            <w:tcBorders>
              <w:bottom w:val="dotted" w:sz="4" w:space="0" w:color="auto"/>
            </w:tcBorders>
          </w:tcPr>
          <w:p w14:paraId="017F955B" w14:textId="4903BA85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0A937B85" w14:textId="77777777" w:rsidTr="68A15CC3">
        <w:trPr>
          <w:trHeight w:val="120"/>
          <w:jc w:val="center"/>
        </w:trPr>
        <w:tc>
          <w:tcPr>
            <w:tcW w:w="4106" w:type="dxa"/>
            <w:vMerge/>
          </w:tcPr>
          <w:p w14:paraId="309F02CF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3B8CC0" w14:textId="2F176CE4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05E400E5" w14:textId="77777777" w:rsidTr="68A15CC3">
        <w:trPr>
          <w:trHeight w:val="249"/>
          <w:jc w:val="center"/>
        </w:trPr>
        <w:tc>
          <w:tcPr>
            <w:tcW w:w="4106" w:type="dxa"/>
            <w:vMerge/>
          </w:tcPr>
          <w:p w14:paraId="31C54D59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351E9A" w14:textId="30B921DF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07FAA12A" w14:textId="77777777" w:rsidTr="68A15CC3">
        <w:trPr>
          <w:trHeight w:val="109"/>
          <w:jc w:val="center"/>
        </w:trPr>
        <w:tc>
          <w:tcPr>
            <w:tcW w:w="4106" w:type="dxa"/>
            <w:vMerge/>
          </w:tcPr>
          <w:p w14:paraId="0C719CBA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D963EF8" w14:textId="495546F2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5F8107A1" w14:textId="77777777" w:rsidTr="68A15CC3">
        <w:trPr>
          <w:trHeight w:val="239"/>
          <w:jc w:val="center"/>
        </w:trPr>
        <w:tc>
          <w:tcPr>
            <w:tcW w:w="4106" w:type="dxa"/>
            <w:vMerge/>
          </w:tcPr>
          <w:p w14:paraId="0A812E05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8CF306A" w14:textId="678F9112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3C8E9901" w14:textId="77777777" w:rsidTr="68A15CC3">
        <w:trPr>
          <w:trHeight w:val="227"/>
          <w:jc w:val="center"/>
        </w:trPr>
        <w:tc>
          <w:tcPr>
            <w:tcW w:w="4106" w:type="dxa"/>
            <w:vMerge/>
          </w:tcPr>
          <w:p w14:paraId="07A21E10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167F77E" w14:textId="09BD539B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BB5F2C" w:rsidRPr="000B0611" w14:paraId="64ACB525" w14:textId="77777777" w:rsidTr="68A15CC3">
        <w:trPr>
          <w:trHeight w:val="357"/>
          <w:jc w:val="center"/>
        </w:trPr>
        <w:tc>
          <w:tcPr>
            <w:tcW w:w="4106" w:type="dxa"/>
            <w:vMerge/>
          </w:tcPr>
          <w:p w14:paraId="3767D585" w14:textId="77777777" w:rsidR="00BB5F2C" w:rsidRPr="000B0611" w:rsidRDefault="00BB5F2C" w:rsidP="00CE7B61">
            <w:pPr>
              <w:pStyle w:val="HBTableHead"/>
              <w:rPr>
                <w:rFonts w:ascii="Arial" w:hAnsi="Arial" w:cs="Arial"/>
              </w:rPr>
            </w:pPr>
          </w:p>
        </w:tc>
        <w:tc>
          <w:tcPr>
            <w:tcW w:w="5306" w:type="dxa"/>
            <w:gridSpan w:val="2"/>
            <w:tcBorders>
              <w:top w:val="dotted" w:sz="4" w:space="0" w:color="auto"/>
            </w:tcBorders>
          </w:tcPr>
          <w:p w14:paraId="257716A6" w14:textId="3F3D22A5" w:rsidR="00BB5F2C" w:rsidRPr="005435DE" w:rsidRDefault="00BB5F2C" w:rsidP="00F31239">
            <w:pPr>
              <w:pStyle w:val="HBBody1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</w:tbl>
    <w:p w14:paraId="1BA3587C" w14:textId="77777777" w:rsidR="00434B66" w:rsidRPr="000B0611" w:rsidRDefault="00434B66">
      <w:pPr>
        <w:rPr>
          <w:rFonts w:ascii="Arial" w:hAnsi="Arial" w:cs="Arial"/>
          <w:sz w:val="20"/>
          <w:szCs w:val="24"/>
        </w:rPr>
      </w:pPr>
    </w:p>
    <w:p w14:paraId="1B625E86" w14:textId="77777777" w:rsidR="00BB5F2C" w:rsidRPr="000B0611" w:rsidRDefault="00BB5F2C">
      <w:pPr>
        <w:rPr>
          <w:rFonts w:ascii="Arial" w:hAnsi="Arial" w:cs="Arial"/>
          <w:sz w:val="20"/>
          <w:szCs w:val="24"/>
        </w:rPr>
      </w:pPr>
    </w:p>
    <w:p w14:paraId="16BD35A7" w14:textId="77777777" w:rsidR="00BB5F2C" w:rsidRPr="000B0611" w:rsidRDefault="00BB5F2C">
      <w:pPr>
        <w:rPr>
          <w:rFonts w:ascii="Arial" w:hAnsi="Arial" w:cs="Arial"/>
          <w:sz w:val="20"/>
          <w:szCs w:val="24"/>
        </w:rPr>
      </w:pPr>
    </w:p>
    <w:p w14:paraId="6AA01CBD" w14:textId="3D9C37B4" w:rsidR="004A4FE5" w:rsidRPr="000B0611" w:rsidRDefault="004A4FE5">
      <w:pPr>
        <w:rPr>
          <w:rFonts w:ascii="Arial" w:hAnsi="Arial" w:cs="Arial"/>
          <w:sz w:val="20"/>
          <w:szCs w:val="24"/>
        </w:rPr>
      </w:pPr>
      <w:r w:rsidRPr="000B0611">
        <w:rPr>
          <w:rFonts w:ascii="Arial" w:hAnsi="Arial" w:cs="Arial"/>
          <w:sz w:val="20"/>
          <w:szCs w:val="24"/>
        </w:rPr>
        <w:t>V</w:t>
      </w:r>
      <w:r w:rsidR="00BB5F2C" w:rsidRPr="000B0611">
        <w:rPr>
          <w:rFonts w:ascii="Arial" w:hAnsi="Arial" w:cs="Arial"/>
          <w:sz w:val="20"/>
          <w:szCs w:val="24"/>
        </w:rPr>
        <w:t xml:space="preserve"> </w:t>
      </w:r>
      <w:r w:rsidR="003E384C" w:rsidRPr="000B0611">
        <w:rPr>
          <w:rFonts w:ascii="Arial" w:hAnsi="Arial" w:cs="Arial"/>
          <w:sz w:val="20"/>
          <w:szCs w:val="24"/>
        </w:rPr>
        <w:t>............................................................</w:t>
      </w:r>
      <w:r w:rsidR="003E384C" w:rsidRPr="000B0611">
        <w:rPr>
          <w:rFonts w:ascii="Arial" w:hAnsi="Arial" w:cs="Arial"/>
          <w:sz w:val="20"/>
          <w:szCs w:val="24"/>
        </w:rPr>
        <w:tab/>
      </w:r>
      <w:r w:rsidR="003E384C" w:rsidRPr="000B0611">
        <w:rPr>
          <w:rFonts w:ascii="Arial" w:hAnsi="Arial" w:cs="Arial"/>
          <w:sz w:val="20"/>
          <w:szCs w:val="24"/>
        </w:rPr>
        <w:tab/>
      </w:r>
      <w:r w:rsidR="003E384C" w:rsidRPr="000B0611">
        <w:rPr>
          <w:rFonts w:ascii="Arial" w:hAnsi="Arial" w:cs="Arial"/>
          <w:sz w:val="20"/>
          <w:szCs w:val="24"/>
        </w:rPr>
        <w:tab/>
      </w:r>
      <w:r w:rsidRPr="000B0611">
        <w:rPr>
          <w:rFonts w:ascii="Arial" w:hAnsi="Arial" w:cs="Arial"/>
          <w:sz w:val="20"/>
          <w:szCs w:val="24"/>
        </w:rPr>
        <w:t>dňa</w:t>
      </w:r>
      <w:r w:rsidR="003E384C" w:rsidRPr="000B0611">
        <w:rPr>
          <w:rFonts w:ascii="Arial" w:hAnsi="Arial" w:cs="Arial"/>
          <w:sz w:val="20"/>
          <w:szCs w:val="24"/>
        </w:rPr>
        <w:t xml:space="preserve"> ............................................................</w:t>
      </w:r>
      <w:r w:rsidR="003E384C" w:rsidRPr="000B0611">
        <w:rPr>
          <w:rFonts w:ascii="Arial" w:hAnsi="Arial" w:cs="Arial"/>
          <w:sz w:val="20"/>
          <w:szCs w:val="24"/>
        </w:rPr>
        <w:tab/>
      </w:r>
    </w:p>
    <w:p w14:paraId="6586CAF5" w14:textId="77777777" w:rsidR="004A4FE5" w:rsidRPr="000B0611" w:rsidRDefault="004A4FE5">
      <w:pPr>
        <w:rPr>
          <w:rFonts w:ascii="Arial" w:hAnsi="Arial" w:cs="Arial"/>
          <w:sz w:val="20"/>
          <w:szCs w:val="24"/>
        </w:rPr>
      </w:pPr>
    </w:p>
    <w:p w14:paraId="196CD7BF" w14:textId="77777777" w:rsidR="004A4FE5" w:rsidRPr="000B0611" w:rsidRDefault="004A4FE5">
      <w:pPr>
        <w:rPr>
          <w:rFonts w:ascii="Arial" w:hAnsi="Arial" w:cs="Arial"/>
          <w:sz w:val="20"/>
          <w:szCs w:val="24"/>
        </w:rPr>
      </w:pPr>
    </w:p>
    <w:p w14:paraId="2D2C6FCE" w14:textId="0A5C949A" w:rsidR="003E384C" w:rsidRPr="000B0611" w:rsidRDefault="003E384C" w:rsidP="27977BA5">
      <w:pPr>
        <w:pStyle w:val="HBBody1"/>
        <w:numPr>
          <w:ilvl w:val="0"/>
          <w:numId w:val="0"/>
        </w:numPr>
        <w:jc w:val="left"/>
        <w:rPr>
          <w:rFonts w:ascii="Arial" w:hAnsi="Arial" w:cs="Arial"/>
          <w:i/>
          <w:iCs/>
          <w:sz w:val="18"/>
          <w:szCs w:val="18"/>
          <w:lang w:eastAsia="sk-SK"/>
        </w:rPr>
      </w:pPr>
      <w:r w:rsidRPr="000B0611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</w:t>
      </w:r>
    </w:p>
    <w:p w14:paraId="2098A0A7" w14:textId="203BB21B" w:rsidR="004A4FE5" w:rsidRPr="000B0611" w:rsidRDefault="004A4FE5" w:rsidP="27977BA5">
      <w:pPr>
        <w:pStyle w:val="HBBody1"/>
        <w:numPr>
          <w:ilvl w:val="0"/>
          <w:numId w:val="0"/>
        </w:numPr>
        <w:jc w:val="left"/>
        <w:rPr>
          <w:rFonts w:ascii="Arial" w:hAnsi="Arial" w:cs="Arial"/>
          <w:i/>
          <w:iCs/>
          <w:sz w:val="18"/>
          <w:szCs w:val="18"/>
          <w:lang w:eastAsia="sk-SK"/>
        </w:rPr>
      </w:pP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Meno, priezvisko, podpis, funkcia </w:t>
      </w:r>
      <w:r w:rsidR="004B48B8" w:rsidRPr="000B0611">
        <w:rPr>
          <w:rFonts w:ascii="Arial" w:hAnsi="Arial" w:cs="Arial"/>
          <w:i/>
          <w:iCs/>
          <w:sz w:val="18"/>
          <w:szCs w:val="18"/>
          <w:lang w:eastAsia="sk-SK"/>
        </w:rPr>
        <w:t>osoby oprávnenej konať za</w:t>
      </w: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 </w:t>
      </w:r>
      <w:r w:rsidR="2F13483C"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záujemcu </w:t>
      </w: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alebo </w:t>
      </w:r>
      <w:r w:rsidR="004B48B8"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povereného </w:t>
      </w:r>
      <w:r w:rsidRPr="000B0611">
        <w:rPr>
          <w:rFonts w:ascii="Arial" w:hAnsi="Arial" w:cs="Arial"/>
          <w:i/>
          <w:iCs/>
          <w:sz w:val="18"/>
          <w:szCs w:val="18"/>
          <w:lang w:eastAsia="sk-SK"/>
        </w:rPr>
        <w:t xml:space="preserve">člena skupiny dodávateľov </w:t>
      </w:r>
    </w:p>
    <w:sectPr w:rsidR="004A4FE5" w:rsidRPr="000B0611" w:rsidSect="00343846">
      <w:headerReference w:type="default" r:id="rId10"/>
      <w:footerReference w:type="default" r:id="rId11"/>
      <w:footerReference w:type="first" r:id="rId12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97C6" w14:textId="77777777" w:rsidR="004E6D65" w:rsidRPr="0014786E" w:rsidRDefault="004E6D65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49B3CF9C" w14:textId="77777777" w:rsidR="004E6D65" w:rsidRPr="0014786E" w:rsidRDefault="004E6D65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27977BA5">
      <w:tc>
        <w:tcPr>
          <w:tcW w:w="4644" w:type="dxa"/>
        </w:tcPr>
        <w:p w14:paraId="35F1964C" w14:textId="26A1631B" w:rsidR="008E4551" w:rsidRPr="008E4551" w:rsidRDefault="008E4551" w:rsidP="27977BA5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38EA083" w14:textId="3D8BE74D" w:rsidR="27977BA5" w:rsidRDefault="27977BA5" w:rsidP="27977BA5">
          <w:pPr>
            <w:pStyle w:val="Pta"/>
            <w:numPr>
              <w:ilvl w:val="0"/>
              <w:numId w:val="0"/>
            </w:numPr>
            <w:jc w:val="right"/>
          </w:pPr>
        </w:p>
        <w:p w14:paraId="101FA7AC" w14:textId="77777777" w:rsidR="008E4551" w:rsidRPr="008E4551" w:rsidRDefault="27977BA5" w:rsidP="27977BA5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27977BA5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61AF583F" w:rsidR="00674D0B" w:rsidRDefault="00674D0B" w:rsidP="27977BA5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7373" w14:textId="77777777" w:rsidR="004E6D65" w:rsidRPr="0014786E" w:rsidRDefault="004E6D65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76A57E9D" w14:textId="77777777" w:rsidR="004E6D65" w:rsidRPr="0014786E" w:rsidRDefault="004E6D65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E024" w14:textId="77777777" w:rsidR="0097508B" w:rsidRPr="004C4F9F" w:rsidRDefault="0097508B" w:rsidP="0097508B">
    <w:pPr>
      <w:pStyle w:val="Hlavika"/>
      <w:rPr>
        <w:rFonts w:ascii="Arial" w:hAnsi="Arial" w:cs="Arial"/>
        <w:b/>
        <w:bCs/>
        <w:sz w:val="20"/>
        <w:szCs w:val="20"/>
      </w:rPr>
    </w:pPr>
    <w:r w:rsidRPr="004C4F9F">
      <w:rPr>
        <w:rFonts w:ascii="Arial" w:hAnsi="Arial" w:cs="Arial"/>
        <w:b/>
        <w:bCs/>
        <w:sz w:val="20"/>
        <w:szCs w:val="20"/>
      </w:rPr>
      <w:t>Zákazky: Služby prevádzky ekonomického systému SAP R3</w:t>
    </w:r>
    <w:r w:rsidRPr="004C4F9F"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  </w:t>
    </w:r>
  </w:p>
  <w:p w14:paraId="1F678A2A" w14:textId="4DC68659" w:rsidR="0097508B" w:rsidRPr="004C4F9F" w:rsidRDefault="0097508B" w:rsidP="0097508B">
    <w:pPr>
      <w:pStyle w:val="Hlavika"/>
      <w:rPr>
        <w:rFonts w:ascii="Arial" w:hAnsi="Arial" w:cs="Arial"/>
        <w:sz w:val="20"/>
        <w:szCs w:val="20"/>
      </w:rPr>
    </w:pPr>
    <w:r w:rsidRPr="004C4F9F">
      <w:rPr>
        <w:rFonts w:ascii="Arial" w:hAnsi="Arial" w:cs="Arial"/>
        <w:sz w:val="20"/>
        <w:szCs w:val="20"/>
      </w:rPr>
      <w:t>Dokumenty: P0</w:t>
    </w:r>
    <w:r>
      <w:rPr>
        <w:rFonts w:ascii="Arial" w:hAnsi="Arial" w:cs="Arial"/>
        <w:sz w:val="20"/>
        <w:szCs w:val="20"/>
      </w:rPr>
      <w:t>1</w:t>
    </w:r>
    <w:r w:rsidRPr="004C4F9F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Žiadosť o účasť</w:t>
    </w:r>
  </w:p>
  <w:p w14:paraId="693D0CB6" w14:textId="77777777" w:rsidR="008E4551" w:rsidRDefault="008E4551" w:rsidP="008E45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hybridMultilevel"/>
    <w:tmpl w:val="8E90B14C"/>
    <w:styleLink w:val="HBBodyOutline"/>
    <w:lvl w:ilvl="0" w:tplc="739806F2">
      <w:start w:val="1"/>
      <w:numFmt w:val="bullet"/>
      <w:pStyle w:val="HBBody1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DE88882E">
      <w:start w:val="1"/>
      <w:numFmt w:val="decimal"/>
      <w:pStyle w:val="HBBody2"/>
      <w:lvlText w:val="%2"/>
      <w:lvlJc w:val="left"/>
      <w:pPr>
        <w:tabs>
          <w:tab w:val="num" w:pos="680"/>
        </w:tabs>
        <w:ind w:left="680" w:firstLine="0"/>
      </w:pPr>
    </w:lvl>
    <w:lvl w:ilvl="2" w:tplc="CABE8892">
      <w:start w:val="1"/>
      <w:numFmt w:val="decimal"/>
      <w:pStyle w:val="HBBody3"/>
      <w:lvlText w:val="%3"/>
      <w:lvlJc w:val="left"/>
      <w:pPr>
        <w:tabs>
          <w:tab w:val="num" w:pos="1361"/>
        </w:tabs>
        <w:ind w:left="1361" w:firstLine="0"/>
      </w:pPr>
    </w:lvl>
    <w:lvl w:ilvl="3" w:tplc="DA322EEC">
      <w:start w:val="1"/>
      <w:numFmt w:val="decimal"/>
      <w:pStyle w:val="HBBody4"/>
      <w:lvlText w:val=""/>
      <w:lvlJc w:val="left"/>
      <w:pPr>
        <w:tabs>
          <w:tab w:val="num" w:pos="2041"/>
        </w:tabs>
        <w:ind w:left="2041" w:firstLine="0"/>
      </w:pPr>
    </w:lvl>
    <w:lvl w:ilvl="4" w:tplc="8398022E">
      <w:start w:val="1"/>
      <w:numFmt w:val="decimal"/>
      <w:pStyle w:val="HBBody5"/>
      <w:lvlText w:val=""/>
      <w:lvlJc w:val="left"/>
      <w:pPr>
        <w:tabs>
          <w:tab w:val="num" w:pos="2722"/>
        </w:tabs>
        <w:ind w:left="2722" w:firstLine="0"/>
      </w:pPr>
    </w:lvl>
    <w:lvl w:ilvl="5" w:tplc="16A405E2">
      <w:start w:val="1"/>
      <w:numFmt w:val="decimal"/>
      <w:pStyle w:val="HBBody6"/>
      <w:lvlText w:val=""/>
      <w:lvlJc w:val="left"/>
      <w:pPr>
        <w:tabs>
          <w:tab w:val="num" w:pos="3402"/>
        </w:tabs>
        <w:ind w:left="3402" w:firstLine="0"/>
      </w:pPr>
    </w:lvl>
    <w:lvl w:ilvl="6" w:tplc="1CFAF7DC">
      <w:start w:val="1"/>
      <w:numFmt w:val="decimal"/>
      <w:pStyle w:val="HBBody7"/>
      <w:lvlText w:val=""/>
      <w:lvlJc w:val="left"/>
      <w:pPr>
        <w:tabs>
          <w:tab w:val="num" w:pos="4082"/>
        </w:tabs>
        <w:ind w:left="4082" w:firstLine="0"/>
      </w:pPr>
    </w:lvl>
    <w:lvl w:ilvl="7" w:tplc="76DAF976">
      <w:start w:val="1"/>
      <w:numFmt w:val="decimal"/>
      <w:lvlText w:val=""/>
      <w:lvlJc w:val="left"/>
      <w:pPr>
        <w:ind w:left="2880" w:hanging="360"/>
      </w:pPr>
    </w:lvl>
    <w:lvl w:ilvl="8" w:tplc="BBA08928">
      <w:start w:val="1"/>
      <w:numFmt w:val="decimal"/>
      <w:lvlText w:val=""/>
      <w:lvlJc w:val="left"/>
      <w:pPr>
        <w:ind w:left="3240" w:hanging="360"/>
      </w:p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4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7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4DC1935"/>
    <w:multiLevelType w:val="multilevel"/>
    <w:tmpl w:val="7FBA6F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venir Next LT Pro" w:hAnsi="Avenir Next LT Pro" w:hint="default"/>
        <w:color w:val="0070C0"/>
      </w:rPr>
    </w:lvl>
    <w:lvl w:ilvl="1">
      <w:start w:val="1"/>
      <w:numFmt w:val="none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43274372">
    <w:abstractNumId w:val="0"/>
  </w:num>
  <w:num w:numId="2" w16cid:durableId="1576233667">
    <w:abstractNumId w:val="9"/>
  </w:num>
  <w:num w:numId="3" w16cid:durableId="120811754">
    <w:abstractNumId w:val="5"/>
  </w:num>
  <w:num w:numId="4" w16cid:durableId="1531993157">
    <w:abstractNumId w:val="9"/>
  </w:num>
  <w:num w:numId="5" w16cid:durableId="281695836">
    <w:abstractNumId w:val="5"/>
  </w:num>
  <w:num w:numId="6" w16cid:durableId="495195793">
    <w:abstractNumId w:val="8"/>
  </w:num>
  <w:num w:numId="7" w16cid:durableId="669870357">
    <w:abstractNumId w:val="8"/>
  </w:num>
  <w:num w:numId="8" w16cid:durableId="665019076">
    <w:abstractNumId w:val="6"/>
  </w:num>
  <w:num w:numId="9" w16cid:durableId="1253474045">
    <w:abstractNumId w:val="6"/>
  </w:num>
  <w:num w:numId="10" w16cid:durableId="362289862">
    <w:abstractNumId w:val="3"/>
  </w:num>
  <w:num w:numId="11" w16cid:durableId="1318805049">
    <w:abstractNumId w:val="3"/>
  </w:num>
  <w:num w:numId="12" w16cid:durableId="1601838818">
    <w:abstractNumId w:val="2"/>
  </w:num>
  <w:num w:numId="13" w16cid:durableId="977226967">
    <w:abstractNumId w:val="2"/>
  </w:num>
  <w:num w:numId="14" w16cid:durableId="118498375">
    <w:abstractNumId w:val="13"/>
  </w:num>
  <w:num w:numId="15" w16cid:durableId="201789882">
    <w:abstractNumId w:val="13"/>
  </w:num>
  <w:num w:numId="16" w16cid:durableId="1181160292">
    <w:abstractNumId w:val="12"/>
  </w:num>
  <w:num w:numId="17" w16cid:durableId="493106385">
    <w:abstractNumId w:val="1"/>
  </w:num>
  <w:num w:numId="18" w16cid:durableId="2012676880">
    <w:abstractNumId w:val="10"/>
  </w:num>
  <w:num w:numId="19" w16cid:durableId="623198362">
    <w:abstractNumId w:val="7"/>
  </w:num>
  <w:num w:numId="20" w16cid:durableId="1364673182">
    <w:abstractNumId w:val="10"/>
  </w:num>
  <w:num w:numId="21" w16cid:durableId="1702702900">
    <w:abstractNumId w:val="7"/>
  </w:num>
  <w:num w:numId="22" w16cid:durableId="1888225245">
    <w:abstractNumId w:val="0"/>
  </w:num>
  <w:num w:numId="23" w16cid:durableId="577595597">
    <w:abstractNumId w:val="4"/>
  </w:num>
  <w:num w:numId="24" w16cid:durableId="96831735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27858"/>
    <w:rsid w:val="00036C41"/>
    <w:rsid w:val="00045D79"/>
    <w:rsid w:val="000927A3"/>
    <w:rsid w:val="000B0611"/>
    <w:rsid w:val="000D3A9C"/>
    <w:rsid w:val="001449B1"/>
    <w:rsid w:val="00146440"/>
    <w:rsid w:val="0014786E"/>
    <w:rsid w:val="00152E0E"/>
    <w:rsid w:val="001D7F50"/>
    <w:rsid w:val="0023671A"/>
    <w:rsid w:val="002450FF"/>
    <w:rsid w:val="002563A4"/>
    <w:rsid w:val="0026487A"/>
    <w:rsid w:val="002719AE"/>
    <w:rsid w:val="00276397"/>
    <w:rsid w:val="002834B4"/>
    <w:rsid w:val="002A2CC1"/>
    <w:rsid w:val="002A3B28"/>
    <w:rsid w:val="002C4193"/>
    <w:rsid w:val="002F3E6F"/>
    <w:rsid w:val="003118A5"/>
    <w:rsid w:val="003275F6"/>
    <w:rsid w:val="00343846"/>
    <w:rsid w:val="003A1571"/>
    <w:rsid w:val="003E384C"/>
    <w:rsid w:val="004110FB"/>
    <w:rsid w:val="00434B66"/>
    <w:rsid w:val="00443E50"/>
    <w:rsid w:val="004A4FE5"/>
    <w:rsid w:val="004B48B8"/>
    <w:rsid w:val="004E5C78"/>
    <w:rsid w:val="004E6D65"/>
    <w:rsid w:val="004F297D"/>
    <w:rsid w:val="00530A89"/>
    <w:rsid w:val="00530F8E"/>
    <w:rsid w:val="005435DE"/>
    <w:rsid w:val="005834CB"/>
    <w:rsid w:val="005A5211"/>
    <w:rsid w:val="005A7756"/>
    <w:rsid w:val="005E61AF"/>
    <w:rsid w:val="00602BE7"/>
    <w:rsid w:val="00614E87"/>
    <w:rsid w:val="006218E6"/>
    <w:rsid w:val="00662875"/>
    <w:rsid w:val="00674D0B"/>
    <w:rsid w:val="00680B2E"/>
    <w:rsid w:val="0069071A"/>
    <w:rsid w:val="0069171A"/>
    <w:rsid w:val="006F589B"/>
    <w:rsid w:val="00701BB4"/>
    <w:rsid w:val="00702E6B"/>
    <w:rsid w:val="00710D0A"/>
    <w:rsid w:val="007606FA"/>
    <w:rsid w:val="0077633A"/>
    <w:rsid w:val="007B28C8"/>
    <w:rsid w:val="007D32CD"/>
    <w:rsid w:val="00841586"/>
    <w:rsid w:val="0088543B"/>
    <w:rsid w:val="008E4551"/>
    <w:rsid w:val="008F557F"/>
    <w:rsid w:val="009726EC"/>
    <w:rsid w:val="0097508B"/>
    <w:rsid w:val="00976E94"/>
    <w:rsid w:val="009B0590"/>
    <w:rsid w:val="009F5AB8"/>
    <w:rsid w:val="00A65D1C"/>
    <w:rsid w:val="00A703F2"/>
    <w:rsid w:val="00A70A66"/>
    <w:rsid w:val="00AF2ECB"/>
    <w:rsid w:val="00AF4C28"/>
    <w:rsid w:val="00AF7979"/>
    <w:rsid w:val="00AF798B"/>
    <w:rsid w:val="00B25209"/>
    <w:rsid w:val="00B31D00"/>
    <w:rsid w:val="00B4324B"/>
    <w:rsid w:val="00B57D64"/>
    <w:rsid w:val="00B76E2F"/>
    <w:rsid w:val="00B93DCA"/>
    <w:rsid w:val="00BA0BB9"/>
    <w:rsid w:val="00BA11F9"/>
    <w:rsid w:val="00BB1851"/>
    <w:rsid w:val="00BB5F2C"/>
    <w:rsid w:val="00BC6D8E"/>
    <w:rsid w:val="00BE5DA8"/>
    <w:rsid w:val="00BF77BA"/>
    <w:rsid w:val="00C01D92"/>
    <w:rsid w:val="00C210DB"/>
    <w:rsid w:val="00C639A2"/>
    <w:rsid w:val="00C94FBF"/>
    <w:rsid w:val="00CC4B9C"/>
    <w:rsid w:val="00CE7B61"/>
    <w:rsid w:val="00D31BFB"/>
    <w:rsid w:val="00D33C5D"/>
    <w:rsid w:val="00D3690E"/>
    <w:rsid w:val="00D4504C"/>
    <w:rsid w:val="00D459F7"/>
    <w:rsid w:val="00D51490"/>
    <w:rsid w:val="00D8219C"/>
    <w:rsid w:val="00D83900"/>
    <w:rsid w:val="00DA781E"/>
    <w:rsid w:val="00DD4582"/>
    <w:rsid w:val="00E02FD1"/>
    <w:rsid w:val="00E3519C"/>
    <w:rsid w:val="00E7F62A"/>
    <w:rsid w:val="00E95F57"/>
    <w:rsid w:val="00ED7D9B"/>
    <w:rsid w:val="00EE14A5"/>
    <w:rsid w:val="00EE1CED"/>
    <w:rsid w:val="00EF6F64"/>
    <w:rsid w:val="00F03F0B"/>
    <w:rsid w:val="00F24B5C"/>
    <w:rsid w:val="00F31239"/>
    <w:rsid w:val="00F5019B"/>
    <w:rsid w:val="00FB678B"/>
    <w:rsid w:val="00FC58CD"/>
    <w:rsid w:val="036ACA0B"/>
    <w:rsid w:val="0509DFB4"/>
    <w:rsid w:val="07AD4204"/>
    <w:rsid w:val="09830B80"/>
    <w:rsid w:val="09D0A3BE"/>
    <w:rsid w:val="0D955999"/>
    <w:rsid w:val="0EAF092A"/>
    <w:rsid w:val="10596BEE"/>
    <w:rsid w:val="10CA5152"/>
    <w:rsid w:val="12439101"/>
    <w:rsid w:val="15890BA6"/>
    <w:rsid w:val="15D04CEC"/>
    <w:rsid w:val="16ACBAC8"/>
    <w:rsid w:val="17D54DA4"/>
    <w:rsid w:val="190BC3BE"/>
    <w:rsid w:val="19F17A9D"/>
    <w:rsid w:val="1A907657"/>
    <w:rsid w:val="1B292E7C"/>
    <w:rsid w:val="1BD1A1F1"/>
    <w:rsid w:val="1E992DDB"/>
    <w:rsid w:val="20AD3A04"/>
    <w:rsid w:val="20BB8ADD"/>
    <w:rsid w:val="20F3EB9F"/>
    <w:rsid w:val="236FD835"/>
    <w:rsid w:val="23E55321"/>
    <w:rsid w:val="243BB2F7"/>
    <w:rsid w:val="265F0B82"/>
    <w:rsid w:val="27977BA5"/>
    <w:rsid w:val="29FD06D4"/>
    <w:rsid w:val="2AC25468"/>
    <w:rsid w:val="2CBB6B83"/>
    <w:rsid w:val="2F13483C"/>
    <w:rsid w:val="30467C6E"/>
    <w:rsid w:val="328F66D1"/>
    <w:rsid w:val="349EAD14"/>
    <w:rsid w:val="3599333D"/>
    <w:rsid w:val="38E24791"/>
    <w:rsid w:val="3E94C537"/>
    <w:rsid w:val="40674ECA"/>
    <w:rsid w:val="408DA012"/>
    <w:rsid w:val="4122E73D"/>
    <w:rsid w:val="416268B8"/>
    <w:rsid w:val="43DDEC60"/>
    <w:rsid w:val="45995C95"/>
    <w:rsid w:val="462C61FD"/>
    <w:rsid w:val="47095BE6"/>
    <w:rsid w:val="471DE91E"/>
    <w:rsid w:val="48B28979"/>
    <w:rsid w:val="4A3F9B29"/>
    <w:rsid w:val="4B20CBB2"/>
    <w:rsid w:val="4C5D021E"/>
    <w:rsid w:val="4F8789C9"/>
    <w:rsid w:val="5109E1E5"/>
    <w:rsid w:val="5260441D"/>
    <w:rsid w:val="548CCEDA"/>
    <w:rsid w:val="565D6375"/>
    <w:rsid w:val="57565578"/>
    <w:rsid w:val="5786EAFF"/>
    <w:rsid w:val="5E5719F8"/>
    <w:rsid w:val="5FF5A2FB"/>
    <w:rsid w:val="60646129"/>
    <w:rsid w:val="60FD3AA1"/>
    <w:rsid w:val="615FB727"/>
    <w:rsid w:val="638D6E04"/>
    <w:rsid w:val="63DD0115"/>
    <w:rsid w:val="67662845"/>
    <w:rsid w:val="68A15CC3"/>
    <w:rsid w:val="6C0F0357"/>
    <w:rsid w:val="6D21EAC6"/>
    <w:rsid w:val="6FE72AFF"/>
    <w:rsid w:val="7021383E"/>
    <w:rsid w:val="7245AE25"/>
    <w:rsid w:val="7333ABB0"/>
    <w:rsid w:val="7383DECB"/>
    <w:rsid w:val="73B839EC"/>
    <w:rsid w:val="73CA267A"/>
    <w:rsid w:val="78C7548D"/>
    <w:rsid w:val="7910C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3E457418-8DB7-4669-A288-F5C4C801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2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1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4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5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4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5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4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5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4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5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4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5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2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3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7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7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7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7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7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7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7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6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9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8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1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0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13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13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13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13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13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13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13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2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4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5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5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6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17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0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1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0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1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0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1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0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1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0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1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18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19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602BE7"/>
    <w:pPr>
      <w:ind w:left="720"/>
      <w:contextualSpacing/>
    </w:pPr>
  </w:style>
  <w:style w:type="paragraph" w:styleId="Revzia">
    <w:name w:val="Revision"/>
    <w:hidden/>
    <w:uiPriority w:val="99"/>
    <w:semiHidden/>
    <w:rsid w:val="00602BE7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edcf0ff6-4ad5-4024-a3b9-5fb58e035e2a">
      <Terms xmlns="http://schemas.microsoft.com/office/infopath/2007/PartnerControls"/>
    </lcf76f155ced4ddcb4097134ff3c332f>
    <TaxCatchAll xmlns="0100f25a-e9d7-4098-9493-e61bb0d50cd9"/>
    <_Flow_SignoffStatus xmlns="edcf0ff6-4ad5-4024-a3b9-5fb58e035e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13FE9-EB6F-4AC7-BB37-A11C5B8B9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18</TotalTime>
  <Pages>4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17</cp:revision>
  <dcterms:created xsi:type="dcterms:W3CDTF">2026-05-14T11:43:00Z</dcterms:created>
  <dcterms:modified xsi:type="dcterms:W3CDTF">2026-05-14T12:08:00Z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