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AC3" w14:textId="77777777" w:rsidR="00E80806" w:rsidRPr="00781A6A" w:rsidRDefault="00E80806" w:rsidP="00E80806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38421C19" w14:textId="77777777" w:rsidR="00E80806" w:rsidRPr="00781A6A" w:rsidRDefault="00E80806" w:rsidP="00E80806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5B3CBC14" w14:textId="6BCADCBB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Pr="00174B5A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Z</w:t>
      </w:r>
      <w:r w:rsidR="008A22B1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abezpečenie stravovania</w:t>
      </w:r>
      <w:r w:rsidR="00453F61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(príprava a dovoz stravy) pre prijímateľov sociálnej služby a zamestnancov ZSS Centrum</w:t>
      </w:r>
      <w:r w:rsidR="003673A5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, Zvolen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440832AB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98C9713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718C7C48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588C1D4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A80BC9A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D050F1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DBDDDBB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67F020E7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22B332F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4E574FD1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69DD22F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6F95039A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2B8236E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D340FCC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14EE0F9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A197E76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F152BB8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A3AE3D2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V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</w:t>
      </w:r>
      <w:r w:rsidRPr="00781A6A">
        <w:rPr>
          <w:rFonts w:ascii="Garamond" w:hAnsi="Garamond" w:cstheme="minorHAnsi"/>
          <w:sz w:val="22"/>
          <w:szCs w:val="22"/>
        </w:rPr>
        <w:t xml:space="preserve">, dňa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.........................................................................</w:t>
      </w:r>
    </w:p>
    <w:p w14:paraId="0042CF0D" w14:textId="77777777" w:rsidR="00E80806" w:rsidRPr="00781A6A" w:rsidRDefault="00E80806" w:rsidP="00E80806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1E0DDE72" w14:textId="77777777" w:rsidR="00E80806" w:rsidRPr="00781A6A" w:rsidRDefault="00E80806" w:rsidP="00E80806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51B8227" w14:textId="77777777" w:rsidR="00E80806" w:rsidRPr="00781A6A" w:rsidRDefault="00E80806" w:rsidP="00E80806">
      <w:pPr>
        <w:spacing w:line="264" w:lineRule="auto"/>
        <w:rPr>
          <w:rFonts w:ascii="Garamond" w:hAnsi="Garamond"/>
          <w:sz w:val="22"/>
          <w:szCs w:val="22"/>
        </w:rPr>
      </w:pPr>
    </w:p>
    <w:p w14:paraId="6EE68A07" w14:textId="77777777" w:rsidR="00AA5826" w:rsidRPr="00E80806" w:rsidRDefault="00AA5826" w:rsidP="00E80806"/>
    <w:sectPr w:rsidR="00AA5826" w:rsidRPr="00E80806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4EE1" w14:textId="77777777" w:rsidR="00647754" w:rsidRDefault="00647754" w:rsidP="00014285">
      <w:r>
        <w:separator/>
      </w:r>
    </w:p>
  </w:endnote>
  <w:endnote w:type="continuationSeparator" w:id="0">
    <w:p w14:paraId="50F0F5D1" w14:textId="77777777" w:rsidR="00647754" w:rsidRDefault="0064775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21664BD9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6C7877FB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B7B0" w14:textId="77777777" w:rsidR="00647754" w:rsidRDefault="00647754" w:rsidP="00014285">
      <w:r>
        <w:separator/>
      </w:r>
    </w:p>
  </w:footnote>
  <w:footnote w:type="continuationSeparator" w:id="0">
    <w:p w14:paraId="2486A46B" w14:textId="77777777" w:rsidR="00647754" w:rsidRDefault="0064775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2F6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06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673A5"/>
    <w:rsid w:val="003B14F7"/>
    <w:rsid w:val="00453F61"/>
    <w:rsid w:val="0048762A"/>
    <w:rsid w:val="00647754"/>
    <w:rsid w:val="00753FC9"/>
    <w:rsid w:val="007B6A0D"/>
    <w:rsid w:val="007D329E"/>
    <w:rsid w:val="008A22B1"/>
    <w:rsid w:val="00950626"/>
    <w:rsid w:val="009C2262"/>
    <w:rsid w:val="00A5077F"/>
    <w:rsid w:val="00AA5826"/>
    <w:rsid w:val="00B16675"/>
    <w:rsid w:val="00B400EB"/>
    <w:rsid w:val="00BA60A8"/>
    <w:rsid w:val="00BC15E7"/>
    <w:rsid w:val="00BC599E"/>
    <w:rsid w:val="00C1092A"/>
    <w:rsid w:val="00DA60AD"/>
    <w:rsid w:val="00E44644"/>
    <w:rsid w:val="00E568C8"/>
    <w:rsid w:val="00E80806"/>
    <w:rsid w:val="00EA1079"/>
    <w:rsid w:val="00F23927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C7B68"/>
  <w15:chartTrackingRefBased/>
  <w15:docId w15:val="{599DB7D6-E211-435D-A65C-99969DC0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8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7;ubicaZolczer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3674D-5F5B-48CB-80D8-6F60C180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4</cp:revision>
  <dcterms:created xsi:type="dcterms:W3CDTF">2026-05-28T07:18:00Z</dcterms:created>
  <dcterms:modified xsi:type="dcterms:W3CDTF">2026-06-01T12:41:00Z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