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AEC1" w14:textId="77777777" w:rsidR="00E52980" w:rsidRDefault="00E52980" w:rsidP="00E52980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5E79EE77" w14:textId="77777777" w:rsidR="00E52980" w:rsidRDefault="00E52980" w:rsidP="00A43F4B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06BE2898" w14:textId="2C5124F8" w:rsidR="00E52980" w:rsidRPr="00A43F4B" w:rsidRDefault="00E52980" w:rsidP="00A43F4B">
      <w:pPr>
        <w:spacing w:line="264" w:lineRule="auto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r w:rsidR="00A43F4B" w:rsidRPr="00A51063">
        <w:rPr>
          <w:rFonts w:ascii="Garamond" w:hAnsi="Garamond" w:cstheme="minorHAnsi"/>
          <w:b/>
          <w:bCs/>
          <w:sz w:val="22"/>
          <w:szCs w:val="22"/>
        </w:rPr>
        <w:t>Zelené sídliská / lokalita</w:t>
      </w:r>
      <w:r w:rsidR="00A43F4B" w:rsidRPr="00A51063">
        <w:rPr>
          <w:rFonts w:ascii="Garamond" w:hAnsi="Garamond" w:cstheme="minorHAnsi"/>
          <w:b/>
          <w:sz w:val="22"/>
          <w:szCs w:val="22"/>
        </w:rPr>
        <w:t xml:space="preserve"> BERNOLÁKOVA-RADVANSKÁ, 1.etapa</w:t>
      </w:r>
      <w:r w:rsidR="00A43F4B">
        <w:rPr>
          <w:rFonts w:ascii="Garamond" w:hAnsi="Garamond" w:cs="Calibri"/>
          <w:sz w:val="22"/>
          <w:szCs w:val="22"/>
        </w:rPr>
        <w:t xml:space="preserve"> </w:t>
      </w:r>
      <w:r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 2022/578 z 8. apríla 2022. </w:t>
      </w:r>
    </w:p>
    <w:p w14:paraId="48280F22" w14:textId="77777777" w:rsidR="00E52980" w:rsidRDefault="00E52980" w:rsidP="00E529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3D962DE" w14:textId="77777777" w:rsidR="00E52980" w:rsidRDefault="00E52980" w:rsidP="00E529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05B2BE7C" w14:textId="77777777" w:rsidR="00E52980" w:rsidRDefault="00E52980" w:rsidP="00E52980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5425ABD" w14:textId="77777777" w:rsidR="00E52980" w:rsidRDefault="00E52980" w:rsidP="00E52980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4D9FC745" w14:textId="77777777" w:rsidR="00E52980" w:rsidRDefault="00E52980" w:rsidP="00E52980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05AC8E44" w14:textId="77777777" w:rsidR="00E52980" w:rsidRDefault="00E52980" w:rsidP="00E52980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47DA8545" w14:textId="77777777" w:rsidR="00E52980" w:rsidRDefault="00E52980" w:rsidP="00E52980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>
        <w:rPr>
          <w:rFonts w:ascii="Garamond" w:hAnsi="Garamond" w:cstheme="minorHAnsi"/>
          <w:sz w:val="22"/>
          <w:szCs w:val="22"/>
          <w:lang w:eastAsia="x-none"/>
        </w:rPr>
        <w:t> </w:t>
      </w:r>
      <w:r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2537753F" w14:textId="77777777" w:rsidR="00E52980" w:rsidRDefault="00E52980" w:rsidP="00E52980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B99A8CF" w14:textId="77777777" w:rsidR="00E52980" w:rsidRDefault="00E52980" w:rsidP="00E52980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>
        <w:rPr>
          <w:rFonts w:ascii="Garamond" w:hAnsi="Garamond" w:cstheme="minorHAnsi"/>
          <w:sz w:val="22"/>
          <w:szCs w:val="22"/>
          <w:lang w:eastAsia="x-none"/>
        </w:rPr>
        <w:t> </w:t>
      </w:r>
      <w:r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30EDEC82" w14:textId="77777777" w:rsidR="00E52980" w:rsidRDefault="00E52980" w:rsidP="00E529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29712DD" w14:textId="77777777" w:rsidR="00E52980" w:rsidRDefault="00E52980" w:rsidP="00E529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 z. o 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68BB87BE" w14:textId="77777777" w:rsidR="00E52980" w:rsidRDefault="00E52980" w:rsidP="00E529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7D536D98" w14:textId="77777777" w:rsidR="00E52980" w:rsidRDefault="00E52980" w:rsidP="00E529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4A05DCD" w14:textId="77777777" w:rsidR="00E52980" w:rsidRDefault="00E52980" w:rsidP="00E529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73B456F" w14:textId="77777777" w:rsidR="00E52980" w:rsidRDefault="00E52980" w:rsidP="00E529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7E3837F" w14:textId="77777777" w:rsidR="00E52980" w:rsidRDefault="00E52980" w:rsidP="00E529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E38869D" w14:textId="77777777" w:rsidR="00E52980" w:rsidRDefault="00E52980" w:rsidP="00E529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99108F4" w14:textId="77777777" w:rsidR="00E52980" w:rsidRDefault="00E52980" w:rsidP="00E52980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7C116343" w14:textId="77777777" w:rsidR="00E52980" w:rsidRDefault="00E52980" w:rsidP="00E52980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4219ED63" w14:textId="77777777" w:rsidR="00E52980" w:rsidRDefault="00E52980" w:rsidP="00E52980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77B4C61A" w14:textId="77777777" w:rsidR="00E52980" w:rsidRDefault="00E52980" w:rsidP="00E52980">
      <w:pPr>
        <w:spacing w:line="264" w:lineRule="auto"/>
        <w:rPr>
          <w:rFonts w:ascii="Garamond" w:hAnsi="Garamond"/>
          <w:sz w:val="22"/>
          <w:szCs w:val="22"/>
        </w:rPr>
      </w:pPr>
    </w:p>
    <w:p w14:paraId="3EC571C5" w14:textId="23FDE0F0" w:rsidR="00014285" w:rsidRPr="00266AD4" w:rsidRDefault="00014285" w:rsidP="00266AD4">
      <w:pPr>
        <w:spacing w:line="264" w:lineRule="auto"/>
        <w:jc w:val="both"/>
        <w:rPr>
          <w:rFonts w:ascii="Garamond" w:hAnsi="Garamond" w:cs="Arial"/>
          <w:noProof/>
          <w:sz w:val="2"/>
          <w:szCs w:val="2"/>
        </w:rPr>
      </w:pPr>
    </w:p>
    <w:sectPr w:rsidR="00014285" w:rsidRPr="00266AD4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DD61" w14:textId="77777777" w:rsidR="00634A18" w:rsidRDefault="00634A18" w:rsidP="00014285">
      <w:r>
        <w:separator/>
      </w:r>
    </w:p>
  </w:endnote>
  <w:endnote w:type="continuationSeparator" w:id="0">
    <w:p w14:paraId="62B75F8F" w14:textId="77777777" w:rsidR="00634A18" w:rsidRDefault="00634A18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8540544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A5AD58C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68F474C1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05300D19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F14D" w14:textId="77777777" w:rsidR="00634A18" w:rsidRDefault="00634A18" w:rsidP="00014285">
      <w:r>
        <w:separator/>
      </w:r>
    </w:p>
  </w:footnote>
  <w:footnote w:type="continuationSeparator" w:id="0">
    <w:p w14:paraId="76A68EA7" w14:textId="77777777" w:rsidR="00634A18" w:rsidRDefault="00634A18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88E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5E6C4CD7">
          <wp:simplePos x="0" y="0"/>
          <wp:positionH relativeFrom="column">
            <wp:posOffset>-914400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0004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59"/>
    <w:rsid w:val="00014285"/>
    <w:rsid w:val="000413F6"/>
    <w:rsid w:val="00090693"/>
    <w:rsid w:val="00133092"/>
    <w:rsid w:val="00142A6B"/>
    <w:rsid w:val="001C42C4"/>
    <w:rsid w:val="00262C49"/>
    <w:rsid w:val="00266AD4"/>
    <w:rsid w:val="002D67E7"/>
    <w:rsid w:val="00333042"/>
    <w:rsid w:val="00345A08"/>
    <w:rsid w:val="00383979"/>
    <w:rsid w:val="0048762A"/>
    <w:rsid w:val="0053127D"/>
    <w:rsid w:val="005A2B4D"/>
    <w:rsid w:val="00634A18"/>
    <w:rsid w:val="00642545"/>
    <w:rsid w:val="006816C4"/>
    <w:rsid w:val="006A7E59"/>
    <w:rsid w:val="007C1411"/>
    <w:rsid w:val="007D329E"/>
    <w:rsid w:val="008E688E"/>
    <w:rsid w:val="008F0204"/>
    <w:rsid w:val="009A66AC"/>
    <w:rsid w:val="00A2401E"/>
    <w:rsid w:val="00A43F4B"/>
    <w:rsid w:val="00A504EC"/>
    <w:rsid w:val="00A5077F"/>
    <w:rsid w:val="00AB1420"/>
    <w:rsid w:val="00B400EB"/>
    <w:rsid w:val="00B634B0"/>
    <w:rsid w:val="00B6398F"/>
    <w:rsid w:val="00B93606"/>
    <w:rsid w:val="00BA60A8"/>
    <w:rsid w:val="00D12055"/>
    <w:rsid w:val="00E44644"/>
    <w:rsid w:val="00E52980"/>
    <w:rsid w:val="00EA1079"/>
    <w:rsid w:val="00EF5359"/>
    <w:rsid w:val="00F33575"/>
    <w:rsid w:val="00F36379"/>
    <w:rsid w:val="00FB0672"/>
    <w:rsid w:val="00FC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E0AF5"/>
  <w15:chartTrackingRefBased/>
  <w15:docId w15:val="{DAE6D2C8-117B-4A77-9BCD-1E5943C5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Debn&#225;rov&#225;\OneDrive%20-%20Banskobystrick&#253;%20samospr&#225;vny%20kraj\CZS%20BBSK%20-%20Dokumenty\_CZS%20BBSK\Vzory%20a%20&#353;abl&#243;ny\Format_sablony_word\new_Hlavickovy_papier_cis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D541E7-2051-4259-98BF-903110661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new_Hlavickovy_papier_cisty</Template>
  <TotalTime>1</TotalTime>
  <Pages>1</Pages>
  <Words>306</Words>
  <Characters>1910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Debnárová</dc:creator>
  <cp:keywords/>
  <dc:description/>
  <cp:lastModifiedBy>Marta Juríčková</cp:lastModifiedBy>
  <cp:revision>4</cp:revision>
  <dcterms:created xsi:type="dcterms:W3CDTF">2026-06-03T11:08:00Z</dcterms:created>
  <dcterms:modified xsi:type="dcterms:W3CDTF">2026-06-22T07:51:00Z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